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930" w:rsidP="00B4163E" w:rsidRDefault="00564930" w14:paraId="04F0FF35" w14:textId="6DE8309D"/>
    <w:tbl>
      <w:tblPr>
        <w:tblpPr w:leftFromText="141" w:rightFromText="141" w:vertAnchor="text" w:horzAnchor="margin" w:tblpX="137" w:tblpY="98"/>
        <w:tblW w:w="150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1838"/>
        <w:gridCol w:w="3969"/>
        <w:gridCol w:w="2458"/>
        <w:gridCol w:w="2494"/>
        <w:gridCol w:w="4305"/>
      </w:tblGrid>
      <w:tr w:rsidR="00B4163E" w:rsidTr="009C68FF" w14:paraId="3A375A7C" w14:textId="77777777">
        <w:trPr>
          <w:trHeight w:val="695"/>
        </w:trPr>
        <w:tc>
          <w:tcPr>
            <w:tcW w:w="1506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0D2672" w:rsidR="00B4163E" w:rsidP="009C68FF" w:rsidRDefault="00B4163E" w14:paraId="07D2BA07" w14:textId="77777777">
            <w:r w:rsidRPr="000D2672">
              <w:t xml:space="preserve">Zamanında yapamayacağım </w:t>
            </w:r>
            <w:r w:rsidRPr="0007492D">
              <w:t>lisans programı derslerimi</w:t>
            </w:r>
            <w:r>
              <w:t xml:space="preserve">,  aşağıdaki </w:t>
            </w:r>
            <w:r w:rsidRPr="000D2672">
              <w:t xml:space="preserve">gerekçe ile tabloda belirttiğim tarih ve saatte telafi etmek istiyorum. </w:t>
            </w:r>
            <w:r>
              <w:t>Gereğini arz ederim.</w:t>
            </w:r>
          </w:p>
        </w:tc>
      </w:tr>
      <w:tr w:rsidR="00B4163E" w:rsidTr="009C68FF" w14:paraId="7C2424C2" w14:textId="77777777">
        <w:trPr>
          <w:trHeight w:val="711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0D2672" w:rsidR="00B4163E" w:rsidP="009C68FF" w:rsidRDefault="00B4163E" w14:paraId="78972CDF" w14:textId="77777777">
            <w:r w:rsidRPr="000D2672">
              <w:t>Öğretim Üyesi Unvanı, Adı ve Soyadı</w:t>
            </w:r>
          </w:p>
        </w:tc>
        <w:tc>
          <w:tcPr>
            <w:tcW w:w="132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0D2672" w:rsidR="00B4163E" w:rsidP="009C68FF" w:rsidRDefault="00B4163E" w14:paraId="5AA16171" w14:textId="77777777"/>
        </w:tc>
      </w:tr>
      <w:tr w:rsidR="00B4163E" w:rsidTr="009C68FF" w14:paraId="723BC9E2" w14:textId="77777777">
        <w:trPr>
          <w:trHeight w:val="297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0D2672" w:rsidR="00B4163E" w:rsidP="009C68FF" w:rsidRDefault="00B4163E" w14:paraId="11A31839" w14:textId="77777777">
            <w:r>
              <w:t xml:space="preserve">Gerekçe 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0D2672" w:rsidR="00B4163E" w:rsidP="009C68FF" w:rsidRDefault="00B4163E" w14:paraId="38E4EBFE" w14:textId="77777777">
            <w:r>
              <w:t xml:space="preserve">Görevli  </w:t>
            </w:r>
            <w:r>
              <w:rPr>
                <w:rFonts w:hint="eastAsia" w:ascii="MS Gothic" w:hAnsi="MS Gothic" w:eastAsia="MS Gothic"/>
                <w:b/>
              </w:rPr>
              <w:t>☐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0D2672" w:rsidR="00B4163E" w:rsidP="009C68FF" w:rsidRDefault="00B4163E" w14:paraId="413E4C56" w14:textId="77777777">
            <w:r>
              <w:t xml:space="preserve">İzinli </w:t>
            </w:r>
            <w:r>
              <w:rPr>
                <w:rFonts w:hint="eastAsia" w:ascii="MS Gothic" w:hAnsi="MS Gothic" w:eastAsia="MS Gothic"/>
                <w:b/>
              </w:rPr>
              <w:t>☐</w:t>
            </w:r>
          </w:p>
        </w:tc>
        <w:tc>
          <w:tcPr>
            <w:tcW w:w="24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0D2672" w:rsidR="00B4163E" w:rsidP="009C68FF" w:rsidRDefault="00B4163E" w14:paraId="0E0349A6" w14:textId="77777777">
            <w:r>
              <w:t xml:space="preserve">Raporlu </w:t>
            </w:r>
            <w:r>
              <w:rPr>
                <w:rFonts w:hint="eastAsia" w:ascii="MS Gothic" w:hAnsi="MS Gothic" w:eastAsia="MS Gothic"/>
                <w:b/>
              </w:rPr>
              <w:t>☐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0D2672" w:rsidR="00B4163E" w:rsidP="009C68FF" w:rsidRDefault="00B4163E" w14:paraId="2F2D26F1" w14:textId="77777777">
            <w:r>
              <w:t xml:space="preserve">Hastane Randevu ve Tetkik </w:t>
            </w:r>
            <w:r>
              <w:rPr>
                <w:rFonts w:hint="eastAsia" w:ascii="MS Gothic" w:hAnsi="MS Gothic" w:eastAsia="MS Gothic"/>
                <w:b/>
              </w:rPr>
              <w:t>☐</w:t>
            </w:r>
          </w:p>
        </w:tc>
      </w:tr>
      <w:tr w:rsidR="00B4163E" w:rsidTr="009C68FF" w14:paraId="7E75DB69" w14:textId="77777777">
        <w:trPr>
          <w:trHeight w:val="259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0D2672" w:rsidR="00B4163E" w:rsidP="009C68FF" w:rsidRDefault="00B4163E" w14:paraId="7ABCD73D" w14:textId="77777777">
            <w:r w:rsidRPr="000D2672">
              <w:t>Tarih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0D2672" w:rsidR="00B4163E" w:rsidP="009C68FF" w:rsidRDefault="00B4163E" w14:paraId="399A2DFB" w14:textId="77777777"/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0D2672" w:rsidR="00B4163E" w:rsidP="009C68FF" w:rsidRDefault="00B4163E" w14:paraId="6AE2C289" w14:textId="77777777">
            <w:r w:rsidRPr="000D2672">
              <w:t>İmza</w:t>
            </w:r>
          </w:p>
        </w:tc>
        <w:tc>
          <w:tcPr>
            <w:tcW w:w="67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="00B4163E" w:rsidP="009C68FF" w:rsidRDefault="00B4163E" w14:paraId="184DDF22" w14:textId="77777777">
            <w:pPr>
              <w:rPr>
                <w:b/>
              </w:rPr>
            </w:pPr>
          </w:p>
        </w:tc>
      </w:tr>
      <w:tr w:rsidR="00B4163E" w:rsidTr="009C68FF" w14:paraId="6C67F31B" w14:textId="77777777">
        <w:trPr>
          <w:trHeight w:val="229"/>
        </w:trPr>
        <w:tc>
          <w:tcPr>
            <w:tcW w:w="1506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C300FA" w:rsidR="00B4163E" w:rsidP="009C68FF" w:rsidRDefault="00B4163E" w14:paraId="0A6F56F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tbl>
      <w:tblPr>
        <w:tblStyle w:val="TabloKlavuzu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4677"/>
        <w:gridCol w:w="1843"/>
        <w:gridCol w:w="1559"/>
        <w:gridCol w:w="1701"/>
        <w:gridCol w:w="1612"/>
      </w:tblGrid>
      <w:tr w:rsidR="00B4163E" w:rsidTr="009C68FF" w14:paraId="74070509" w14:textId="77777777">
        <w:trPr>
          <w:trHeight w:val="323"/>
        </w:trPr>
        <w:tc>
          <w:tcPr>
            <w:tcW w:w="1843" w:type="dxa"/>
            <w:vMerge w:val="restart"/>
            <w:vAlign w:val="center"/>
          </w:tcPr>
          <w:p w:rsidRPr="0024408C" w:rsidR="00B4163E" w:rsidP="009C68FF" w:rsidRDefault="00B4163E" w14:paraId="6AE6478B" w14:textId="77777777">
            <w:pPr>
              <w:rPr>
                <w:b/>
              </w:rPr>
            </w:pPr>
            <w:r>
              <w:rPr>
                <w:b/>
              </w:rPr>
              <w:t>Bölüm</w:t>
            </w:r>
          </w:p>
        </w:tc>
        <w:tc>
          <w:tcPr>
            <w:tcW w:w="1843" w:type="dxa"/>
            <w:vMerge w:val="restart"/>
            <w:vAlign w:val="center"/>
          </w:tcPr>
          <w:p w:rsidRPr="0024408C" w:rsidR="00B4163E" w:rsidP="009C68FF" w:rsidRDefault="00B4163E" w14:paraId="1F539FB3" w14:textId="77777777">
            <w:pPr>
              <w:rPr>
                <w:b/>
              </w:rPr>
            </w:pPr>
            <w:r w:rsidRPr="0024408C">
              <w:rPr>
                <w:b/>
              </w:rPr>
              <w:t>Dersin Kodu</w:t>
            </w:r>
          </w:p>
        </w:tc>
        <w:tc>
          <w:tcPr>
            <w:tcW w:w="4677" w:type="dxa"/>
            <w:vMerge w:val="restart"/>
            <w:vAlign w:val="center"/>
          </w:tcPr>
          <w:p w:rsidRPr="0024408C" w:rsidR="00B4163E" w:rsidP="009C68FF" w:rsidRDefault="00B4163E" w14:paraId="662267C6" w14:textId="77777777">
            <w:pPr>
              <w:rPr>
                <w:b/>
              </w:rPr>
            </w:pPr>
            <w:r w:rsidRPr="0024408C">
              <w:rPr>
                <w:b/>
              </w:rPr>
              <w:t>Dersin Adı</w:t>
            </w:r>
          </w:p>
        </w:tc>
        <w:tc>
          <w:tcPr>
            <w:tcW w:w="3402" w:type="dxa"/>
            <w:gridSpan w:val="2"/>
            <w:vAlign w:val="center"/>
          </w:tcPr>
          <w:p w:rsidRPr="0024408C" w:rsidR="00B4163E" w:rsidP="009C68FF" w:rsidRDefault="00B4163E" w14:paraId="50F3F749" w14:textId="77777777">
            <w:pPr>
              <w:jc w:val="center"/>
              <w:rPr>
                <w:b/>
              </w:rPr>
            </w:pPr>
            <w:r w:rsidRPr="0024408C">
              <w:rPr>
                <w:b/>
              </w:rPr>
              <w:t>Yapılamayan Dersin</w:t>
            </w:r>
          </w:p>
        </w:tc>
        <w:tc>
          <w:tcPr>
            <w:tcW w:w="3313" w:type="dxa"/>
            <w:gridSpan w:val="2"/>
            <w:vAlign w:val="center"/>
          </w:tcPr>
          <w:p w:rsidR="00B4163E" w:rsidP="009C68FF" w:rsidRDefault="00B4163E" w14:paraId="3A629BFD" w14:textId="77777777">
            <w:pPr>
              <w:jc w:val="center"/>
            </w:pPr>
            <w:r>
              <w:rPr>
                <w:b/>
              </w:rPr>
              <w:t>Telafi Dersinin</w:t>
            </w:r>
          </w:p>
        </w:tc>
      </w:tr>
      <w:tr w:rsidR="00B4163E" w:rsidTr="009C68FF" w14:paraId="33BC0A54" w14:textId="77777777">
        <w:trPr>
          <w:trHeight w:val="137"/>
        </w:trPr>
        <w:tc>
          <w:tcPr>
            <w:tcW w:w="1843" w:type="dxa"/>
            <w:vMerge/>
            <w:vAlign w:val="center"/>
          </w:tcPr>
          <w:p w:rsidR="00B4163E" w:rsidP="009C68FF" w:rsidRDefault="00B4163E" w14:paraId="4C591917" w14:textId="77777777"/>
        </w:tc>
        <w:tc>
          <w:tcPr>
            <w:tcW w:w="1843" w:type="dxa"/>
            <w:vMerge/>
            <w:vAlign w:val="center"/>
          </w:tcPr>
          <w:p w:rsidR="00B4163E" w:rsidP="009C68FF" w:rsidRDefault="00B4163E" w14:paraId="112453B6" w14:textId="77777777"/>
        </w:tc>
        <w:tc>
          <w:tcPr>
            <w:tcW w:w="4677" w:type="dxa"/>
            <w:vMerge/>
            <w:vAlign w:val="center"/>
          </w:tcPr>
          <w:p w:rsidR="00B4163E" w:rsidP="009C68FF" w:rsidRDefault="00B4163E" w14:paraId="39AC241E" w14:textId="77777777"/>
        </w:tc>
        <w:tc>
          <w:tcPr>
            <w:tcW w:w="1843" w:type="dxa"/>
            <w:vAlign w:val="center"/>
          </w:tcPr>
          <w:p w:rsidR="00B4163E" w:rsidP="009C68FF" w:rsidRDefault="00B4163E" w14:paraId="1BF252D1" w14:textId="77777777">
            <w:pPr>
              <w:jc w:val="center"/>
            </w:pPr>
            <w:r>
              <w:t>Tarihi</w:t>
            </w:r>
          </w:p>
        </w:tc>
        <w:tc>
          <w:tcPr>
            <w:tcW w:w="1559" w:type="dxa"/>
            <w:vAlign w:val="center"/>
          </w:tcPr>
          <w:p w:rsidR="00B4163E" w:rsidP="009C68FF" w:rsidRDefault="00B4163E" w14:paraId="3A5FCD14" w14:textId="77777777">
            <w:pPr>
              <w:jc w:val="center"/>
            </w:pPr>
            <w:r>
              <w:t>Saati</w:t>
            </w:r>
          </w:p>
        </w:tc>
        <w:tc>
          <w:tcPr>
            <w:tcW w:w="1701" w:type="dxa"/>
            <w:vAlign w:val="center"/>
          </w:tcPr>
          <w:p w:rsidR="00B4163E" w:rsidP="009C68FF" w:rsidRDefault="00B4163E" w14:paraId="084B581A" w14:textId="77777777">
            <w:pPr>
              <w:jc w:val="center"/>
            </w:pPr>
            <w:r>
              <w:t>Tarihi</w:t>
            </w:r>
          </w:p>
        </w:tc>
        <w:tc>
          <w:tcPr>
            <w:tcW w:w="1612" w:type="dxa"/>
            <w:vAlign w:val="center"/>
          </w:tcPr>
          <w:p w:rsidR="00B4163E" w:rsidP="009C68FF" w:rsidRDefault="00B4163E" w14:paraId="4D7F9D22" w14:textId="77777777">
            <w:pPr>
              <w:jc w:val="center"/>
            </w:pPr>
            <w:r>
              <w:t>Saati</w:t>
            </w:r>
          </w:p>
        </w:tc>
      </w:tr>
      <w:tr w:rsidR="00B4163E" w:rsidTr="009C68FF" w14:paraId="0F8B6968" w14:textId="77777777">
        <w:trPr>
          <w:trHeight w:val="410"/>
        </w:trPr>
        <w:tc>
          <w:tcPr>
            <w:tcW w:w="1843" w:type="dxa"/>
            <w:vAlign w:val="center"/>
          </w:tcPr>
          <w:p w:rsidR="00B4163E" w:rsidP="009C68FF" w:rsidRDefault="00B4163E" w14:paraId="4FE4FE59" w14:textId="77777777"/>
        </w:tc>
        <w:tc>
          <w:tcPr>
            <w:tcW w:w="1843" w:type="dxa"/>
            <w:vAlign w:val="center"/>
          </w:tcPr>
          <w:p w:rsidR="00B4163E" w:rsidP="009C68FF" w:rsidRDefault="00B4163E" w14:paraId="1EFE8143" w14:textId="77777777"/>
        </w:tc>
        <w:tc>
          <w:tcPr>
            <w:tcW w:w="4677" w:type="dxa"/>
            <w:vAlign w:val="center"/>
          </w:tcPr>
          <w:p w:rsidR="00B4163E" w:rsidP="009C68FF" w:rsidRDefault="00B4163E" w14:paraId="24B1B485" w14:textId="77777777"/>
        </w:tc>
        <w:tc>
          <w:tcPr>
            <w:tcW w:w="1843" w:type="dxa"/>
            <w:vAlign w:val="center"/>
          </w:tcPr>
          <w:p w:rsidR="00B4163E" w:rsidP="009C68FF" w:rsidRDefault="00B4163E" w14:paraId="5067093D" w14:textId="77777777"/>
        </w:tc>
        <w:tc>
          <w:tcPr>
            <w:tcW w:w="1559" w:type="dxa"/>
            <w:vAlign w:val="center"/>
          </w:tcPr>
          <w:p w:rsidR="00B4163E" w:rsidP="009C68FF" w:rsidRDefault="00B4163E" w14:paraId="1BDA4879" w14:textId="77777777"/>
        </w:tc>
        <w:tc>
          <w:tcPr>
            <w:tcW w:w="1701" w:type="dxa"/>
            <w:vAlign w:val="center"/>
          </w:tcPr>
          <w:p w:rsidR="00B4163E" w:rsidP="009C68FF" w:rsidRDefault="00B4163E" w14:paraId="201AFF3C" w14:textId="77777777"/>
        </w:tc>
        <w:tc>
          <w:tcPr>
            <w:tcW w:w="1612" w:type="dxa"/>
            <w:vAlign w:val="center"/>
          </w:tcPr>
          <w:p w:rsidR="00B4163E" w:rsidP="009C68FF" w:rsidRDefault="00B4163E" w14:paraId="46BE59E4" w14:textId="77777777"/>
        </w:tc>
      </w:tr>
      <w:tr w:rsidR="00B4163E" w:rsidTr="009C68FF" w14:paraId="6E64356A" w14:textId="77777777">
        <w:trPr>
          <w:trHeight w:val="416"/>
        </w:trPr>
        <w:tc>
          <w:tcPr>
            <w:tcW w:w="1843" w:type="dxa"/>
            <w:vAlign w:val="center"/>
          </w:tcPr>
          <w:p w:rsidR="00B4163E" w:rsidP="009C68FF" w:rsidRDefault="00B4163E" w14:paraId="72576BA2" w14:textId="77777777"/>
        </w:tc>
        <w:tc>
          <w:tcPr>
            <w:tcW w:w="1843" w:type="dxa"/>
            <w:vAlign w:val="center"/>
          </w:tcPr>
          <w:p w:rsidR="00B4163E" w:rsidP="009C68FF" w:rsidRDefault="00B4163E" w14:paraId="1EC9102D" w14:textId="77777777"/>
        </w:tc>
        <w:tc>
          <w:tcPr>
            <w:tcW w:w="4677" w:type="dxa"/>
            <w:vAlign w:val="center"/>
          </w:tcPr>
          <w:p w:rsidR="00B4163E" w:rsidP="009C68FF" w:rsidRDefault="00B4163E" w14:paraId="227E5E99" w14:textId="77777777"/>
        </w:tc>
        <w:tc>
          <w:tcPr>
            <w:tcW w:w="1843" w:type="dxa"/>
            <w:vAlign w:val="center"/>
          </w:tcPr>
          <w:p w:rsidR="00B4163E" w:rsidP="009C68FF" w:rsidRDefault="00B4163E" w14:paraId="64FFDBA9" w14:textId="77777777"/>
        </w:tc>
        <w:tc>
          <w:tcPr>
            <w:tcW w:w="1559" w:type="dxa"/>
            <w:vAlign w:val="center"/>
          </w:tcPr>
          <w:p w:rsidR="00B4163E" w:rsidP="009C68FF" w:rsidRDefault="00B4163E" w14:paraId="469AD88E" w14:textId="77777777"/>
        </w:tc>
        <w:tc>
          <w:tcPr>
            <w:tcW w:w="1701" w:type="dxa"/>
            <w:vAlign w:val="center"/>
          </w:tcPr>
          <w:p w:rsidR="00B4163E" w:rsidP="009C68FF" w:rsidRDefault="00B4163E" w14:paraId="3D72AA96" w14:textId="77777777"/>
        </w:tc>
        <w:tc>
          <w:tcPr>
            <w:tcW w:w="1612" w:type="dxa"/>
            <w:vAlign w:val="center"/>
          </w:tcPr>
          <w:p w:rsidR="00B4163E" w:rsidP="009C68FF" w:rsidRDefault="00B4163E" w14:paraId="7306FEA7" w14:textId="77777777"/>
        </w:tc>
      </w:tr>
      <w:tr w:rsidR="00B4163E" w:rsidTr="009C68FF" w14:paraId="0EAF66E5" w14:textId="77777777">
        <w:trPr>
          <w:trHeight w:val="424"/>
        </w:trPr>
        <w:tc>
          <w:tcPr>
            <w:tcW w:w="1843" w:type="dxa"/>
          </w:tcPr>
          <w:p w:rsidR="00B4163E" w:rsidP="009C68FF" w:rsidRDefault="00B4163E" w14:paraId="15622151" w14:textId="77777777"/>
        </w:tc>
        <w:tc>
          <w:tcPr>
            <w:tcW w:w="1843" w:type="dxa"/>
          </w:tcPr>
          <w:p w:rsidR="00B4163E" w:rsidP="009C68FF" w:rsidRDefault="00B4163E" w14:paraId="70A4D300" w14:textId="77777777"/>
        </w:tc>
        <w:tc>
          <w:tcPr>
            <w:tcW w:w="4677" w:type="dxa"/>
          </w:tcPr>
          <w:p w:rsidR="00B4163E" w:rsidP="009C68FF" w:rsidRDefault="00B4163E" w14:paraId="7E3F9823" w14:textId="77777777"/>
        </w:tc>
        <w:tc>
          <w:tcPr>
            <w:tcW w:w="1843" w:type="dxa"/>
          </w:tcPr>
          <w:p w:rsidR="00B4163E" w:rsidP="009C68FF" w:rsidRDefault="00B4163E" w14:paraId="68BC81B4" w14:textId="77777777"/>
        </w:tc>
        <w:tc>
          <w:tcPr>
            <w:tcW w:w="1559" w:type="dxa"/>
          </w:tcPr>
          <w:p w:rsidR="00B4163E" w:rsidP="009C68FF" w:rsidRDefault="00B4163E" w14:paraId="22C8D47F" w14:textId="77777777"/>
        </w:tc>
        <w:tc>
          <w:tcPr>
            <w:tcW w:w="1701" w:type="dxa"/>
          </w:tcPr>
          <w:p w:rsidR="00B4163E" w:rsidP="009C68FF" w:rsidRDefault="00B4163E" w14:paraId="0D8CDA84" w14:textId="77777777"/>
        </w:tc>
        <w:tc>
          <w:tcPr>
            <w:tcW w:w="1612" w:type="dxa"/>
          </w:tcPr>
          <w:p w:rsidR="00B4163E" w:rsidP="009C68FF" w:rsidRDefault="00B4163E" w14:paraId="6FA7AD47" w14:textId="77777777"/>
        </w:tc>
      </w:tr>
      <w:tr w:rsidR="00B4163E" w:rsidTr="009C68FF" w14:paraId="0F464041" w14:textId="77777777">
        <w:trPr>
          <w:trHeight w:val="416"/>
        </w:trPr>
        <w:tc>
          <w:tcPr>
            <w:tcW w:w="1843" w:type="dxa"/>
          </w:tcPr>
          <w:p w:rsidR="00B4163E" w:rsidP="009C68FF" w:rsidRDefault="00B4163E" w14:paraId="7A0B1A75" w14:textId="77777777"/>
        </w:tc>
        <w:tc>
          <w:tcPr>
            <w:tcW w:w="1843" w:type="dxa"/>
          </w:tcPr>
          <w:p w:rsidR="00B4163E" w:rsidP="009C68FF" w:rsidRDefault="00B4163E" w14:paraId="1702EE59" w14:textId="77777777"/>
        </w:tc>
        <w:tc>
          <w:tcPr>
            <w:tcW w:w="4677" w:type="dxa"/>
          </w:tcPr>
          <w:p w:rsidR="00B4163E" w:rsidP="009C68FF" w:rsidRDefault="00B4163E" w14:paraId="667E78EA" w14:textId="77777777"/>
        </w:tc>
        <w:tc>
          <w:tcPr>
            <w:tcW w:w="1843" w:type="dxa"/>
          </w:tcPr>
          <w:p w:rsidR="00B4163E" w:rsidP="009C68FF" w:rsidRDefault="00B4163E" w14:paraId="1CF185C6" w14:textId="77777777"/>
        </w:tc>
        <w:tc>
          <w:tcPr>
            <w:tcW w:w="1559" w:type="dxa"/>
          </w:tcPr>
          <w:p w:rsidR="00B4163E" w:rsidP="009C68FF" w:rsidRDefault="00B4163E" w14:paraId="78A5AB75" w14:textId="77777777"/>
        </w:tc>
        <w:tc>
          <w:tcPr>
            <w:tcW w:w="1701" w:type="dxa"/>
          </w:tcPr>
          <w:p w:rsidR="00B4163E" w:rsidP="009C68FF" w:rsidRDefault="00B4163E" w14:paraId="06AF9FFE" w14:textId="77777777"/>
        </w:tc>
        <w:tc>
          <w:tcPr>
            <w:tcW w:w="1612" w:type="dxa"/>
          </w:tcPr>
          <w:p w:rsidR="00B4163E" w:rsidP="009C68FF" w:rsidRDefault="00B4163E" w14:paraId="1A9989C0" w14:textId="77777777"/>
        </w:tc>
      </w:tr>
    </w:tbl>
    <w:p w:rsidR="00B4163E" w:rsidP="00B4163E" w:rsidRDefault="00B4163E" w14:paraId="151BA541" w14:textId="77777777"/>
    <w:p w:rsidR="00B4163E" w:rsidP="00B4163E" w:rsidRDefault="00B4163E" w14:paraId="609F6576" w14:textId="77777777"/>
    <w:p w:rsidRPr="00B4163E" w:rsidR="00B4163E" w:rsidP="00B4163E" w:rsidRDefault="00B4163E" w14:paraId="30960F39" w14:textId="77777777">
      <w:bookmarkStart w:name="_GoBack" w:id="0"/>
      <w:bookmarkEnd w:id="0"/>
    </w:p>
    <w:sectPr w:rsidRPr="00B4163E" w:rsidR="00B4163E" w:rsidSect="00B4163E">
      <w:footerReference r:id="R3ad94c743c5140e2"/>
      <w:headerReference w:type="default" r:id="rId8"/>
      <w:footerReference w:type="default" r:id="rId9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EEF2B" w14:textId="77777777" w:rsidR="00AF6288" w:rsidRDefault="00AF6288">
      <w:r>
        <w:separator/>
      </w:r>
    </w:p>
  </w:endnote>
  <w:endnote w:type="continuationSeparator" w:id="0">
    <w:p w14:paraId="770090F4" w14:textId="77777777" w:rsidR="00AF6288" w:rsidRDefault="00AF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FR/GIDF/11</w:t>
          </w:r>
          <w:proofErr w:type="spellStart"/>
          <w:proofErr w:type="spellEnd"/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15.04.2024</w:t>
          </w:r>
          <w:proofErr w:type="spellStart"/>
          <w:proofErr w:type="spellEnd"/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00/...</w:t>
          </w:r>
          <w:proofErr w:type="gramStart"/>
          <w:proofErr w:type="gramEnd"/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5E41CA" w14:textId="77777777" w:rsidR="00AF6288" w:rsidRDefault="00AF6288">
      <w:r>
        <w:separator/>
      </w:r>
    </w:p>
  </w:footnote>
  <w:footnote w:type="continuationSeparator" w:id="0">
    <w:p w14:paraId="5ACD008C" w14:textId="77777777" w:rsidR="00AF6288" w:rsidRDefault="00AF6288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45"/>
      <w:gridCol w:w="8203"/>
      <w:gridCol w:w="3978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Gemi İnşaatı Ve Denizcilik Fakültesi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DERS TELAFİ FORMU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  <w:proofErr w:type="spellStart"/>
          <w:proofErr w:type="spellEnd"/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271193A8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B4163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B4163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72CA2"/>
    <w:multiLevelType w:val="hybridMultilevel"/>
    <w:tmpl w:val="E5B4EF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5"/>
  </w:num>
  <w:num w:numId="3">
    <w:abstractNumId w:val="11"/>
  </w:num>
  <w:num w:numId="4">
    <w:abstractNumId w:val="14"/>
  </w:num>
  <w:num w:numId="5">
    <w:abstractNumId w:val="29"/>
  </w:num>
  <w:num w:numId="6">
    <w:abstractNumId w:val="33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7"/>
  </w:num>
  <w:num w:numId="12">
    <w:abstractNumId w:val="34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8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30"/>
  </w:num>
  <w:num w:numId="26">
    <w:abstractNumId w:val="31"/>
  </w:num>
  <w:num w:numId="27">
    <w:abstractNumId w:val="16"/>
  </w:num>
  <w:num w:numId="28">
    <w:abstractNumId w:val="2"/>
  </w:num>
  <w:num w:numId="29">
    <w:abstractNumId w:val="26"/>
  </w:num>
  <w:num w:numId="30">
    <w:abstractNumId w:val="6"/>
  </w:num>
  <w:num w:numId="31">
    <w:abstractNumId w:val="25"/>
  </w:num>
  <w:num w:numId="32">
    <w:abstractNumId w:val="18"/>
  </w:num>
  <w:num w:numId="33">
    <w:abstractNumId w:val="32"/>
  </w:num>
  <w:num w:numId="34">
    <w:abstractNumId w:val="0"/>
  </w:num>
  <w:num w:numId="35">
    <w:abstractNumId w:val="12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680A"/>
    <w:rsid w:val="000B7ECF"/>
    <w:rsid w:val="000C7889"/>
    <w:rsid w:val="000C79B1"/>
    <w:rsid w:val="000D109A"/>
    <w:rsid w:val="000D2A74"/>
    <w:rsid w:val="000D30B8"/>
    <w:rsid w:val="000D4173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3D0A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167EB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6289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5C34"/>
    <w:rsid w:val="003472FD"/>
    <w:rsid w:val="003600DB"/>
    <w:rsid w:val="00361C85"/>
    <w:rsid w:val="00374CA0"/>
    <w:rsid w:val="00376816"/>
    <w:rsid w:val="0037716E"/>
    <w:rsid w:val="00384AD1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8771F"/>
    <w:rsid w:val="00492056"/>
    <w:rsid w:val="004937DF"/>
    <w:rsid w:val="00494C39"/>
    <w:rsid w:val="00496D8B"/>
    <w:rsid w:val="004B12DA"/>
    <w:rsid w:val="004B1923"/>
    <w:rsid w:val="004B5C60"/>
    <w:rsid w:val="004D2470"/>
    <w:rsid w:val="004D59B1"/>
    <w:rsid w:val="004D66AE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6493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07AA9"/>
    <w:rsid w:val="00614381"/>
    <w:rsid w:val="00614806"/>
    <w:rsid w:val="00614BA2"/>
    <w:rsid w:val="00615358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53129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17D1"/>
    <w:rsid w:val="009154B6"/>
    <w:rsid w:val="00917FCC"/>
    <w:rsid w:val="00923ECC"/>
    <w:rsid w:val="009266E8"/>
    <w:rsid w:val="009305C9"/>
    <w:rsid w:val="009367E7"/>
    <w:rsid w:val="00951FAA"/>
    <w:rsid w:val="009553E4"/>
    <w:rsid w:val="009633AD"/>
    <w:rsid w:val="00964780"/>
    <w:rsid w:val="00965356"/>
    <w:rsid w:val="009750C5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D49D1"/>
    <w:rsid w:val="009E2116"/>
    <w:rsid w:val="009E647F"/>
    <w:rsid w:val="009F4623"/>
    <w:rsid w:val="009F640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856F5"/>
    <w:rsid w:val="00AA19FE"/>
    <w:rsid w:val="00AB048E"/>
    <w:rsid w:val="00AC5E08"/>
    <w:rsid w:val="00AE4D5B"/>
    <w:rsid w:val="00AF6288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4163E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86FB5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37769"/>
    <w:rsid w:val="00C417BE"/>
    <w:rsid w:val="00C42591"/>
    <w:rsid w:val="00C42B24"/>
    <w:rsid w:val="00C4463B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B40C2"/>
    <w:rsid w:val="00CC0188"/>
    <w:rsid w:val="00CC12C8"/>
    <w:rsid w:val="00CC19E8"/>
    <w:rsid w:val="00CC1EC0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77305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276D"/>
    <w:rsid w:val="00E13A36"/>
    <w:rsid w:val="00E144C5"/>
    <w:rsid w:val="00E15052"/>
    <w:rsid w:val="00E15091"/>
    <w:rsid w:val="00E15B6E"/>
    <w:rsid w:val="00E23D3F"/>
    <w:rsid w:val="00E23F27"/>
    <w:rsid w:val="00E3001E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36019"/>
    <w:rsid w:val="00F415A9"/>
    <w:rsid w:val="00F417E4"/>
    <w:rsid w:val="00F42F72"/>
    <w:rsid w:val="00F46C3B"/>
    <w:rsid w:val="00F5201B"/>
    <w:rsid w:val="00F571D7"/>
    <w:rsid w:val="00F62029"/>
    <w:rsid w:val="00F62DC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B5F0A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3ad94c743c5140e2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18A35-BBF2-41AC-AA99-4C8675D7D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Ders Telafi Formuü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Exper-DY710</cp:lastModifiedBy>
  <cp:revision>2</cp:revision>
  <cp:lastPrinted>2018-09-24T13:03:00Z</cp:lastPrinted>
  <dcterms:created xsi:type="dcterms:W3CDTF">2024-04-15T13:07:00Z</dcterms:created>
  <dcterms:modified xsi:type="dcterms:W3CDTF">2024-04-15T13:07:00Z</dcterms:modified>
</cp:coreProperties>
</file>