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C" w:rsidP="00BC225C" w:rsidRDefault="00BC225C" w14:paraId="0930826A" w14:textId="77777777">
      <w:pPr>
        <w:rPr>
          <w:sz w:val="24"/>
          <w:szCs w:val="24"/>
        </w:rPr>
      </w:pPr>
    </w:p>
    <w:p w:rsidR="00BC225C" w:rsidP="00BC225C" w:rsidRDefault="00BC225C" w14:paraId="76D4C0C7" w14:textId="77777777">
      <w:pPr>
        <w:rPr>
          <w:sz w:val="24"/>
          <w:szCs w:val="24"/>
        </w:rPr>
      </w:pPr>
    </w:p>
    <w:p w:rsidRPr="00F73CB5" w:rsidR="00BC225C" w:rsidP="00BC225C" w:rsidRDefault="00BC225C" w14:paraId="23EB3C7C" w14:textId="77777777">
      <w:pPr>
        <w:rPr>
          <w:sz w:val="8"/>
        </w:rPr>
      </w:pPr>
    </w:p>
    <w:tbl>
      <w:tblPr>
        <w:tblW w:w="10230" w:type="dxa"/>
        <w:jc w:val="center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230"/>
      </w:tblGrid>
      <w:tr w:rsidRPr="009A7165" w:rsidR="00BC225C" w:rsidTr="00B16CFA" w14:paraId="3AB6C635" w14:textId="77777777">
        <w:trPr>
          <w:jc w:val="center"/>
        </w:trPr>
        <w:tc>
          <w:tcPr>
            <w:tcW w:w="10230" w:type="dxa"/>
            <w:shd w:val="clear" w:color="auto" w:fill="auto"/>
          </w:tcPr>
          <w:p w:rsidRPr="009A7165" w:rsidR="00BC225C" w:rsidP="00B16CFA" w:rsidRDefault="00BC225C" w14:paraId="2507E3B1" w14:textId="77777777">
            <w:pPr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ÖĞRENCİ BİLGİLERİ / </w:t>
            </w:r>
            <w:r w:rsidRPr="009A7165">
              <w:rPr>
                <w:b/>
                <w:i/>
                <w:sz w:val="18"/>
                <w:szCs w:val="18"/>
              </w:rPr>
              <w:t>STUDENT  INFORMATION</w:t>
            </w:r>
          </w:p>
        </w:tc>
      </w:tr>
    </w:tbl>
    <w:p w:rsidRPr="009A7165" w:rsidR="00BC225C" w:rsidP="00BC225C" w:rsidRDefault="00BC225C" w14:paraId="10DEAEFB" w14:textId="77777777">
      <w:pPr>
        <w:rPr>
          <w:sz w:val="18"/>
          <w:szCs w:val="18"/>
        </w:rPr>
      </w:pPr>
    </w:p>
    <w:tbl>
      <w:tblPr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26"/>
        <w:gridCol w:w="1976"/>
        <w:gridCol w:w="1553"/>
        <w:gridCol w:w="3575"/>
      </w:tblGrid>
      <w:tr w:rsidRPr="009A7165" w:rsidR="00BC225C" w:rsidTr="00B16CFA" w14:paraId="1CAB4DB3" w14:textId="77777777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:rsidRPr="009A7165" w:rsidR="00BC225C" w:rsidP="00B16CFA" w:rsidRDefault="00BC225C" w14:paraId="49EB90D9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Adı / </w:t>
            </w:r>
            <w:r w:rsidRPr="009A7165">
              <w:rPr>
                <w:i/>
                <w:sz w:val="18"/>
                <w:szCs w:val="18"/>
              </w:rPr>
              <w:t xml:space="preserve">First Name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Pr="009A7165" w:rsidR="00BC225C" w:rsidP="00B16CFA" w:rsidRDefault="00BC225C" w14:paraId="6D20C17A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Soyadı / </w:t>
            </w:r>
            <w:r w:rsidRPr="009A7165">
              <w:rPr>
                <w:i/>
                <w:sz w:val="18"/>
                <w:szCs w:val="18"/>
              </w:rPr>
              <w:t xml:space="preserve">Surname </w:t>
            </w:r>
            <w:r w:rsidRPr="009A7165">
              <w:rPr>
                <w:sz w:val="18"/>
                <w:szCs w:val="18"/>
              </w:rPr>
              <w:t>:</w:t>
            </w:r>
          </w:p>
        </w:tc>
      </w:tr>
      <w:tr w:rsidRPr="009A7165" w:rsidR="00BC225C" w:rsidTr="00B16CFA" w14:paraId="17C3B0A2" w14:textId="77777777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:rsidRPr="009A7165" w:rsidR="00BC225C" w:rsidP="00B16CFA" w:rsidRDefault="00BC225C" w14:paraId="72D0808D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Öğrenci No. / </w:t>
            </w:r>
            <w:r w:rsidRPr="009A7165">
              <w:rPr>
                <w:i/>
                <w:sz w:val="18"/>
                <w:szCs w:val="18"/>
              </w:rPr>
              <w:t xml:space="preserve">Student ID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Pr="009A7165" w:rsidR="00BC225C" w:rsidP="00B16CFA" w:rsidRDefault="00BC225C" w14:paraId="43E087BA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Fakülte ve Bölüm / </w:t>
            </w:r>
            <w:r w:rsidRPr="009A7165">
              <w:rPr>
                <w:i/>
                <w:sz w:val="18"/>
                <w:szCs w:val="18"/>
              </w:rPr>
              <w:t>Faculty and Department</w:t>
            </w:r>
          </w:p>
        </w:tc>
      </w:tr>
      <w:tr w:rsidRPr="009A7165" w:rsidR="00BC225C" w:rsidTr="00B16CFA" w14:paraId="6545152E" w14:textId="77777777">
        <w:trPr>
          <w:jc w:val="center"/>
        </w:trPr>
        <w:tc>
          <w:tcPr>
            <w:tcW w:w="10230" w:type="dxa"/>
            <w:gridSpan w:val="4"/>
            <w:shd w:val="clear" w:color="auto" w:fill="auto"/>
          </w:tcPr>
          <w:p w:rsidRPr="009A7165" w:rsidR="00BC225C" w:rsidP="00B16CFA" w:rsidRDefault="00BC225C" w14:paraId="495BE3F5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Yazışma Adresi / </w:t>
            </w:r>
            <w:r w:rsidRPr="009A7165">
              <w:rPr>
                <w:i/>
                <w:sz w:val="18"/>
                <w:szCs w:val="18"/>
              </w:rPr>
              <w:t>Contact Adress</w:t>
            </w:r>
            <w:r w:rsidRPr="009A7165">
              <w:rPr>
                <w:sz w:val="18"/>
                <w:szCs w:val="18"/>
              </w:rPr>
              <w:t xml:space="preserve"> :</w:t>
            </w:r>
          </w:p>
        </w:tc>
      </w:tr>
      <w:tr w:rsidRPr="009A7165" w:rsidR="00BC225C" w:rsidTr="00B16CFA" w14:paraId="56AD5DB9" w14:textId="77777777">
        <w:trPr>
          <w:trHeight w:val="17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Pr="009A7165" w:rsidR="00BC225C" w:rsidP="00B16CFA" w:rsidRDefault="00BC225C" w14:paraId="264A641F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Gsm : 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Pr="009A7165" w:rsidR="00BC225C" w:rsidP="00B16CFA" w:rsidRDefault="00BC225C" w14:paraId="0EEFCE02" w14:textId="77777777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>e-mail 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Pr="009A7165" w:rsidR="00BC225C" w:rsidP="00B16CFA" w:rsidRDefault="00BC225C" w14:paraId="20BEE6EA" w14:textId="77777777">
            <w:pPr>
              <w:rPr>
                <w:sz w:val="18"/>
                <w:szCs w:val="18"/>
              </w:rPr>
            </w:pPr>
          </w:p>
        </w:tc>
      </w:tr>
    </w:tbl>
    <w:p w:rsidRPr="009A7165" w:rsidR="00BC225C" w:rsidP="00BC225C" w:rsidRDefault="00BC225C" w14:paraId="53F15D52" w14:textId="77777777">
      <w:pPr>
        <w:spacing w:before="120"/>
        <w:ind w:firstLine="706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20....-20.... yaz döneminde bölümümde açılmayan aşağıda isimleri yazılı dersleri </w:t>
      </w:r>
      <w:r>
        <w:rPr>
          <w:sz w:val="18"/>
          <w:szCs w:val="18"/>
        </w:rPr>
        <w:t>başka birim/</w:t>
      </w:r>
      <w:r w:rsidRPr="006A1960">
        <w:rPr>
          <w:sz w:val="18"/>
          <w:szCs w:val="18"/>
        </w:rPr>
        <w:t>üniversite</w:t>
      </w:r>
      <w:r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 xml:space="preserve">almak istiyorum. İlgili derslerin kredileri, alınmak istenen </w:t>
      </w:r>
      <w:r>
        <w:rPr>
          <w:sz w:val="18"/>
          <w:szCs w:val="18"/>
        </w:rPr>
        <w:t xml:space="preserve">birim ve </w:t>
      </w:r>
      <w:r w:rsidRPr="009A7165">
        <w:rPr>
          <w:sz w:val="18"/>
          <w:szCs w:val="18"/>
        </w:rPr>
        <w:t xml:space="preserve">üniversite aşağıda belirtilmiş olup, ders içerikleri ve transkript ekte </w:t>
      </w:r>
      <w:r>
        <w:rPr>
          <w:sz w:val="18"/>
          <w:szCs w:val="18"/>
        </w:rPr>
        <w:t xml:space="preserve">sunulmuştur./ </w:t>
      </w:r>
      <w:r w:rsidRPr="00C33B36">
        <w:rPr>
          <w:i/>
          <w:sz w:val="18"/>
          <w:szCs w:val="18"/>
        </w:rPr>
        <w:t xml:space="preserve">I would like to take the following courses that are not </w:t>
      </w:r>
      <w:r w:rsidRPr="00FD0ED1">
        <w:rPr>
          <w:i/>
          <w:sz w:val="18"/>
          <w:szCs w:val="18"/>
        </w:rPr>
        <w:t xml:space="preserve">offered </w:t>
      </w:r>
      <w:r w:rsidRPr="00C33B36">
        <w:rPr>
          <w:i/>
          <w:sz w:val="18"/>
          <w:szCs w:val="18"/>
        </w:rPr>
        <w:t>in my department in the 20...-20..</w:t>
      </w:r>
      <w:r>
        <w:rPr>
          <w:i/>
          <w:sz w:val="18"/>
          <w:szCs w:val="18"/>
        </w:rPr>
        <w:t>..</w:t>
      </w:r>
      <w:r w:rsidRPr="00C33B36">
        <w:rPr>
          <w:i/>
          <w:sz w:val="18"/>
          <w:szCs w:val="18"/>
        </w:rPr>
        <w:t xml:space="preserve"> </w:t>
      </w:r>
      <w:r w:rsidRPr="00FD0ED1">
        <w:rPr>
          <w:i/>
          <w:sz w:val="18"/>
          <w:szCs w:val="18"/>
        </w:rPr>
        <w:t>summer semester</w:t>
      </w:r>
      <w:r>
        <w:rPr>
          <w:i/>
          <w:sz w:val="18"/>
          <w:szCs w:val="18"/>
        </w:rPr>
        <w:t xml:space="preserve"> from other faculty/university</w:t>
      </w:r>
      <w:r w:rsidRPr="00FD0ED1">
        <w:rPr>
          <w:i/>
          <w:sz w:val="18"/>
          <w:szCs w:val="18"/>
        </w:rPr>
        <w:t>.</w:t>
      </w:r>
      <w:r w:rsidRPr="00C33B36">
        <w:rPr>
          <w:i/>
          <w:sz w:val="18"/>
          <w:szCs w:val="18"/>
        </w:rPr>
        <w:t xml:space="preserve"> The credits and of the relevant courses, the university and faculty where these courses will be taken are stated below, and course contents and transcript are also attached</w:t>
      </w:r>
      <w:r w:rsidRPr="009A7165">
        <w:rPr>
          <w:sz w:val="18"/>
          <w:szCs w:val="18"/>
        </w:rPr>
        <w:t>.</w:t>
      </w:r>
    </w:p>
    <w:p w:rsidR="00BC225C" w:rsidP="00BC225C" w:rsidRDefault="00BC225C" w14:paraId="6D95E7D5" w14:textId="77777777">
      <w:pPr>
        <w:ind w:firstLine="708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Gerekli iznin verilmesini arz ederim. / </w:t>
      </w:r>
      <w:r w:rsidRPr="00C33B36">
        <w:rPr>
          <w:i/>
          <w:sz w:val="18"/>
          <w:szCs w:val="18"/>
        </w:rPr>
        <w:t>I kindly ask for your permission</w:t>
      </w:r>
      <w:r w:rsidRPr="009A7165">
        <w:rPr>
          <w:sz w:val="18"/>
          <w:szCs w:val="18"/>
        </w:rPr>
        <w:t>.</w:t>
      </w:r>
    </w:p>
    <w:p w:rsidRPr="00C33B36" w:rsidR="00BC225C" w:rsidP="00BC225C" w:rsidRDefault="00BC225C" w14:paraId="2AEBB670" w14:textId="77777777">
      <w:pPr>
        <w:ind w:left="7788"/>
        <w:jc w:val="both"/>
        <w:rPr>
          <w:sz w:val="18"/>
          <w:szCs w:val="18"/>
        </w:rPr>
      </w:pPr>
      <w:r w:rsidRPr="00C33B36">
        <w:rPr>
          <w:sz w:val="18"/>
          <w:szCs w:val="18"/>
        </w:rPr>
        <w:t>Tarih / Date         :……./……./…..</w:t>
      </w:r>
    </w:p>
    <w:p w:rsidR="00BC225C" w:rsidP="00BC225C" w:rsidRDefault="00BC225C" w14:paraId="2FC2BB6F" w14:textId="77777777">
      <w:pPr>
        <w:spacing w:after="120"/>
        <w:ind w:left="7790"/>
        <w:jc w:val="both"/>
        <w:rPr>
          <w:sz w:val="18"/>
          <w:szCs w:val="18"/>
        </w:rPr>
      </w:pPr>
      <w:r w:rsidRPr="00C33B36">
        <w:rPr>
          <w:sz w:val="18"/>
          <w:szCs w:val="18"/>
        </w:rPr>
        <w:t>İmza / Signature :</w:t>
      </w:r>
    </w:p>
    <w:p w:rsidR="00BC225C" w:rsidP="00BC225C" w:rsidRDefault="00BC225C" w14:paraId="424AEF61" w14:textId="77777777">
      <w:pPr>
        <w:spacing w:after="120"/>
        <w:ind w:left="7790"/>
        <w:jc w:val="both"/>
        <w:rPr>
          <w:sz w:val="18"/>
          <w:szCs w:val="18"/>
        </w:rPr>
      </w:pPr>
    </w:p>
    <w:p w:rsidR="00BC225C" w:rsidP="00BC225C" w:rsidRDefault="00BC225C" w14:paraId="127C36B1" w14:textId="77777777">
      <w:pPr>
        <w:spacing w:after="120"/>
        <w:ind w:left="7790"/>
        <w:jc w:val="both"/>
        <w:rPr>
          <w:sz w:val="18"/>
          <w:szCs w:val="18"/>
        </w:rPr>
      </w:pPr>
    </w:p>
    <w:tbl>
      <w:tblPr>
        <w:tblW w:w="1030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2006"/>
        <w:gridCol w:w="450"/>
        <w:gridCol w:w="51"/>
        <w:gridCol w:w="388"/>
        <w:gridCol w:w="11"/>
        <w:gridCol w:w="450"/>
        <w:gridCol w:w="599"/>
        <w:gridCol w:w="2593"/>
        <w:gridCol w:w="450"/>
        <w:gridCol w:w="437"/>
        <w:gridCol w:w="463"/>
        <w:gridCol w:w="557"/>
        <w:gridCol w:w="1460"/>
        <w:gridCol w:w="388"/>
      </w:tblGrid>
      <w:tr w:rsidRPr="009A7165" w:rsidR="00BC225C" w:rsidTr="00B16CFA" w14:paraId="0E642874" w14:textId="77777777">
        <w:trPr>
          <w:jc w:val="center"/>
        </w:trPr>
        <w:tc>
          <w:tcPr>
            <w:tcW w:w="10303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="00BC225C" w:rsidP="00B16CFA" w:rsidRDefault="00BC225C" w14:paraId="5C9D5582" w14:textId="77777777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YAZ OKULUNDA </w:t>
            </w:r>
            <w:r>
              <w:rPr>
                <w:b/>
                <w:sz w:val="18"/>
                <w:szCs w:val="18"/>
              </w:rPr>
              <w:t>BAŞKA BİRİM/</w:t>
            </w:r>
            <w:r w:rsidRPr="009A7165">
              <w:rPr>
                <w:b/>
                <w:sz w:val="18"/>
                <w:szCs w:val="18"/>
              </w:rPr>
              <w:t xml:space="preserve">ÜNİVERSİTEDEN DERS ALABILMEK IÇIN AŞAĞIDAKI ŞARTLARI SAĞLAMANIZ GEREKMEKTEDIR.  ŞARTLARI SAĞLIYORSANIZ   </w:t>
            </w:r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  <w:r w:rsidRPr="009A7165">
              <w:rPr>
                <w:b/>
                <w:sz w:val="18"/>
                <w:szCs w:val="18"/>
              </w:rPr>
              <w:t xml:space="preserve">  İLE İŞARETLEYİNİZ.</w:t>
            </w:r>
          </w:p>
          <w:p w:rsidRPr="009A7165" w:rsidR="00BC225C" w:rsidP="00B16CFA" w:rsidRDefault="00BC225C" w14:paraId="1AE6414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ORDER </w:t>
            </w:r>
            <w:r w:rsidRPr="00723DCD">
              <w:rPr>
                <w:b/>
                <w:sz w:val="18"/>
                <w:szCs w:val="18"/>
              </w:rPr>
              <w:t xml:space="preserve">TO TAKE COURSES FROM OTHER </w:t>
            </w:r>
            <w:r>
              <w:rPr>
                <w:b/>
                <w:sz w:val="18"/>
                <w:szCs w:val="18"/>
              </w:rPr>
              <w:t>FACULTY/</w:t>
            </w:r>
            <w:r w:rsidRPr="00723DCD">
              <w:rPr>
                <w:b/>
                <w:sz w:val="18"/>
                <w:szCs w:val="18"/>
              </w:rPr>
              <w:t>UNIVERSIT</w:t>
            </w:r>
            <w:r>
              <w:rPr>
                <w:b/>
                <w:sz w:val="18"/>
                <w:szCs w:val="18"/>
              </w:rPr>
              <w:t>Y</w:t>
            </w:r>
            <w:r w:rsidRPr="00723DCD">
              <w:rPr>
                <w:b/>
                <w:sz w:val="18"/>
                <w:szCs w:val="18"/>
              </w:rPr>
              <w:t xml:space="preserve"> IN SUMMER SCHOOL, YOU MUST MEET THE FOLLOWING REQUIREMENTS.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23DCD">
              <w:rPr>
                <w:b/>
                <w:sz w:val="18"/>
                <w:szCs w:val="18"/>
              </w:rPr>
              <w:t xml:space="preserve">IF YOU MEET THE REQUIREMENTS, MARK WITH A </w:t>
            </w:r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</w:p>
        </w:tc>
      </w:tr>
      <w:tr w:rsidRPr="00FD0ED1" w:rsidR="00BC225C" w:rsidTr="00B16CFA" w14:paraId="27CDE184" w14:textId="77777777">
        <w:trPr>
          <w:trHeight w:val="393"/>
          <w:jc w:val="center"/>
        </w:trPr>
        <w:tc>
          <w:tcPr>
            <w:tcW w:w="2507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:rsidRPr="00FD0ED1" w:rsidR="00BC225C" w:rsidP="00B16CFA" w:rsidRDefault="00BC225C" w14:paraId="337098D2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Almayı talep ettiğim derslerin dili </w:t>
            </w:r>
            <w:r>
              <w:rPr>
                <w:b/>
                <w:sz w:val="18"/>
                <w:szCs w:val="18"/>
              </w:rPr>
              <w:t>bölümümde aldığım dersin dili aynıdır (Türkçe/</w:t>
            </w:r>
            <w:r w:rsidRPr="00FD0ED1">
              <w:rPr>
                <w:b/>
                <w:sz w:val="18"/>
                <w:szCs w:val="18"/>
              </w:rPr>
              <w:t>İngilizce</w:t>
            </w:r>
            <w:r>
              <w:rPr>
                <w:b/>
                <w:sz w:val="18"/>
                <w:szCs w:val="18"/>
              </w:rPr>
              <w:t>)</w:t>
            </w:r>
          </w:p>
          <w:p w:rsidRPr="00FD0ED1" w:rsidR="00BC225C" w:rsidP="00B16CFA" w:rsidRDefault="00BC225C" w14:paraId="01A3905A" w14:textId="77777777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The language of the courses listed below are</w:t>
            </w:r>
            <w:r>
              <w:rPr>
                <w:b/>
                <w:i/>
                <w:sz w:val="18"/>
                <w:szCs w:val="18"/>
              </w:rPr>
              <w:t xml:space="preserve"> same with the courses in my department. (Turkish/</w:t>
            </w:r>
            <w:r w:rsidRPr="00FD0ED1">
              <w:rPr>
                <w:b/>
                <w:i/>
                <w:sz w:val="18"/>
                <w:szCs w:val="18"/>
              </w:rPr>
              <w:t xml:space="preserve"> English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FD0ED1" w:rsidR="00BC225C" w:rsidP="00B16CFA" w:rsidRDefault="00BC225C" w14:paraId="7AE57AE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FD0ED1" w:rsidR="00BC225C" w:rsidP="00B16CFA" w:rsidRDefault="00BC225C" w14:paraId="50A9B2B6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Alınması talep edilen dersler daha önceden alınmamış üst yarıyıl dersi değildir.</w:t>
            </w:r>
          </w:p>
          <w:p w:rsidRPr="00FD0ED1" w:rsidR="00BC225C" w:rsidP="00B16CFA" w:rsidRDefault="00BC225C" w14:paraId="1939C29E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The courses requested to be taken are not an upper-semester courses that has not been taken before.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0ED1" w:rsidR="00BC225C" w:rsidP="00B16CFA" w:rsidRDefault="00BC225C" w14:paraId="57EBDA59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Pr="00FD0ED1" w:rsidR="00BC225C" w:rsidP="00B16CFA" w:rsidRDefault="00BC225C" w14:paraId="0E2475F5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Pr="00FD0ED1" w:rsidR="00BC225C" w:rsidTr="00B16CFA" w14:paraId="1ADA9CBA" w14:textId="77777777">
        <w:trPr>
          <w:trHeight w:val="393"/>
          <w:jc w:val="center"/>
        </w:trPr>
        <w:tc>
          <w:tcPr>
            <w:tcW w:w="2507" w:type="dxa"/>
            <w:gridSpan w:val="3"/>
            <w:vMerge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D0ED1" w:rsidR="00BC225C" w:rsidP="00B16CFA" w:rsidRDefault="00BC225C" w14:paraId="2051508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D0ED1" w:rsidR="00BC225C" w:rsidP="00B16CFA" w:rsidRDefault="00BC225C" w14:paraId="6A8C3BF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FD0ED1" w:rsidR="00BC225C" w:rsidP="00B16CFA" w:rsidRDefault="00BC225C" w14:paraId="20E64209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GANO 1,80 ve üzeri olup geçmiş dönemlerdeki tüm derslerimi başarı ile tamamladığımdan üst yarıyıla ait daha önce almadığım dersleri alabilirim. </w:t>
            </w:r>
            <w:r>
              <w:rPr>
                <w:b/>
                <w:sz w:val="18"/>
                <w:szCs w:val="18"/>
              </w:rPr>
              <w:t>(</w:t>
            </w:r>
            <w:r w:rsidRPr="00FD0ED1">
              <w:rPr>
                <w:b/>
                <w:sz w:val="18"/>
                <w:szCs w:val="18"/>
              </w:rPr>
              <w:t>Yukarıdaki maddeye cevabınız EVET ise bu maddeyi dikkate almayınız.)</w:t>
            </w:r>
          </w:p>
          <w:p w:rsidRPr="00FD0ED1" w:rsidR="00BC225C" w:rsidP="00B16CFA" w:rsidRDefault="00BC225C" w14:paraId="3C80270A" w14:textId="77777777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I have an CGPA of 1.80 or higher and I have successfully completed all my previous courses. Therefore, I can take upper-semester courses that I have not taken before.</w:t>
            </w:r>
          </w:p>
          <w:p w:rsidRPr="00FD0ED1" w:rsidR="00BC225C" w:rsidP="00B16CFA" w:rsidRDefault="00BC225C" w14:paraId="1B668752" w14:textId="77777777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(If your answer to the above question is YES, ignore this article.)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0ED1" w:rsidR="00BC225C" w:rsidP="00B16CFA" w:rsidRDefault="00BC225C" w14:paraId="476222B7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Pr="00FD0ED1" w:rsidR="00BC225C" w:rsidTr="00B16CFA" w14:paraId="5DD31C81" w14:textId="77777777">
        <w:trPr>
          <w:trHeight w:val="388"/>
          <w:jc w:val="center"/>
        </w:trPr>
        <w:tc>
          <w:tcPr>
            <w:tcW w:w="10303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FD0ED1" w:rsidR="00BC225C" w:rsidP="00B16CFA" w:rsidRDefault="00BC225C" w14:paraId="4FBB41AB" w14:textId="77777777">
            <w:pPr>
              <w:rPr>
                <w:b/>
                <w:i/>
                <w:sz w:val="18"/>
                <w:szCs w:val="18"/>
                <w:u w:val="single"/>
              </w:rPr>
            </w:pPr>
            <w:r w:rsidRPr="00FD0ED1">
              <w:rPr>
                <w:b/>
                <w:sz w:val="18"/>
                <w:szCs w:val="18"/>
                <w:u w:val="single"/>
              </w:rPr>
              <w:t>Şartları sağlıyorsanız aşağıdaki tabloyu doldurunuz!</w:t>
            </w:r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/ If you meet the conditions, fill in the table below!</w:t>
            </w:r>
          </w:p>
        </w:tc>
      </w:tr>
      <w:tr w:rsidRPr="00FD0ED1" w:rsidR="00BC225C" w:rsidTr="00B16CFA" w14:paraId="2869CDE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/>
          <w:jc w:val="center"/>
        </w:trPr>
        <w:tc>
          <w:tcPr>
            <w:tcW w:w="10303" w:type="dxa"/>
            <w:gridSpan w:val="14"/>
            <w:tcBorders>
              <w:top w:val="thinThickSmallGap" w:color="auto" w:sz="24" w:space="0"/>
            </w:tcBorders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06F96379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ALINMASI TALEP EDİLEN DERSLERE ve KARŞILIĞI/ </w:t>
            </w:r>
            <w:r w:rsidRPr="00FD0ED1">
              <w:rPr>
                <w:b/>
                <w:i/>
                <w:sz w:val="18"/>
                <w:szCs w:val="18"/>
              </w:rPr>
              <w:t>COURSES TO BE TAKEN:</w:t>
            </w:r>
          </w:p>
        </w:tc>
      </w:tr>
      <w:tr w:rsidRPr="00FD0ED1" w:rsidR="00BC225C" w:rsidTr="00B16CFA" w14:paraId="32283F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"/>
          <w:jc w:val="center"/>
        </w:trPr>
        <w:tc>
          <w:tcPr>
            <w:tcW w:w="3955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7E0E0D6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Bölümdeki</w:t>
            </w:r>
            <w:r w:rsidRPr="00FD0ED1">
              <w:rPr>
                <w:b/>
                <w:sz w:val="18"/>
                <w:szCs w:val="18"/>
              </w:rPr>
              <w:t xml:space="preserve"> Eşdeğer Ders  (İKÇÜ)</w:t>
            </w:r>
          </w:p>
          <w:p w:rsidRPr="00FD0ED1" w:rsidR="00BC225C" w:rsidP="00B16CFA" w:rsidRDefault="00BC225C" w14:paraId="7C2548D6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Equiv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0ED1">
              <w:rPr>
                <w:b/>
                <w:i/>
                <w:sz w:val="18"/>
                <w:szCs w:val="18"/>
              </w:rPr>
              <w:t xml:space="preserve">lent Course in our </w:t>
            </w:r>
            <w:r>
              <w:rPr>
                <w:b/>
                <w:i/>
                <w:sz w:val="18"/>
                <w:szCs w:val="18"/>
              </w:rPr>
              <w:t>Department</w:t>
            </w:r>
            <w:r w:rsidRPr="00FD0ED1">
              <w:rPr>
                <w:b/>
                <w:i/>
                <w:sz w:val="18"/>
                <w:szCs w:val="18"/>
              </w:rPr>
              <w:t xml:space="preserve"> (İKÇÜ)</w:t>
            </w:r>
            <w:r w:rsidRPr="00FD0ED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D6835E6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Dersin Alınacağı </w:t>
            </w:r>
            <w:r>
              <w:rPr>
                <w:b/>
                <w:sz w:val="18"/>
                <w:szCs w:val="18"/>
              </w:rPr>
              <w:t>Fakülte/</w:t>
            </w:r>
            <w:r w:rsidRPr="00FD0ED1">
              <w:rPr>
                <w:b/>
                <w:sz w:val="18"/>
                <w:szCs w:val="18"/>
              </w:rPr>
              <w:t xml:space="preserve">Üniversitede </w:t>
            </w:r>
          </w:p>
          <w:p w:rsidRPr="00FD0ED1" w:rsidR="00BC225C" w:rsidP="00B16CFA" w:rsidRDefault="00BC225C" w14:paraId="61E891A5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At the </w:t>
            </w:r>
            <w:r>
              <w:rPr>
                <w:b/>
                <w:sz w:val="18"/>
                <w:szCs w:val="18"/>
              </w:rPr>
              <w:t>Faculty/</w:t>
            </w:r>
            <w:r w:rsidRPr="00FD0ED1">
              <w:rPr>
                <w:b/>
                <w:sz w:val="18"/>
                <w:szCs w:val="18"/>
              </w:rPr>
              <w:t>University where the Course will be Taken</w:t>
            </w:r>
          </w:p>
        </w:tc>
      </w:tr>
      <w:tr w:rsidRPr="00FD0ED1" w:rsidR="00BC225C" w:rsidTr="00B16CFA" w14:paraId="0F64B33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"/>
          <w:jc w:val="center"/>
        </w:trPr>
        <w:tc>
          <w:tcPr>
            <w:tcW w:w="2006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4D1EEC44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Pr="00FD0ED1" w:rsidR="00BC225C" w:rsidP="00B16CFA" w:rsidRDefault="00BC225C" w14:paraId="365ADD8C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Course Code and Name</w:t>
            </w:r>
          </w:p>
        </w:tc>
        <w:tc>
          <w:tcPr>
            <w:tcW w:w="1949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6F20C77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Pr="00FD0ED1" w:rsidR="00BC225C" w:rsidP="00B16CFA" w:rsidRDefault="00BC225C" w14:paraId="1ED50B72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Hours and ECTS</w:t>
            </w:r>
          </w:p>
        </w:tc>
        <w:tc>
          <w:tcPr>
            <w:tcW w:w="2593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E24E290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Pr="00FD0ED1" w:rsidR="00BC225C" w:rsidP="00B16CFA" w:rsidRDefault="00BC225C" w14:paraId="18149976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Course Code and Name</w:t>
            </w:r>
          </w:p>
        </w:tc>
        <w:tc>
          <w:tcPr>
            <w:tcW w:w="190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950141D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Pr="00FD0ED1" w:rsidR="00BC225C" w:rsidP="00B16CFA" w:rsidRDefault="00BC225C" w14:paraId="40208AFB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Hours and ECTS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B808EFC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Üniversite ve Fakülte Adı / </w:t>
            </w:r>
          </w:p>
          <w:p w:rsidRPr="00FD0ED1" w:rsidR="00BC225C" w:rsidP="00B16CFA" w:rsidRDefault="00BC225C" w14:paraId="4DFA1E2E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Name of the University and Faculty</w:t>
            </w:r>
          </w:p>
        </w:tc>
      </w:tr>
      <w:tr w:rsidRPr="00FD0ED1" w:rsidR="00BC225C" w:rsidTr="00B16CFA" w14:paraId="04E24A2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"/>
          <w:jc w:val="center"/>
        </w:trPr>
        <w:tc>
          <w:tcPr>
            <w:tcW w:w="2006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53CED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D71EB27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Pr="00FD0ED1" w:rsidR="00BC225C" w:rsidP="00B16CFA" w:rsidRDefault="00BC225C" w14:paraId="0657021A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2F84522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Pr="00FD0ED1" w:rsidR="00BC225C" w:rsidP="00B16CFA" w:rsidRDefault="00BC225C" w14:paraId="19811134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077DC84B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Pr="00FD0ED1" w:rsidR="00BC225C" w:rsidP="00B16CFA" w:rsidRDefault="00BC225C" w14:paraId="7F7994E6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76522979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Pr="00FD0ED1" w:rsidR="00BC225C" w:rsidP="00B16CFA" w:rsidRDefault="00BC225C" w14:paraId="490DF2C7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2593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727A4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06EACEAE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Pr="00FD0ED1" w:rsidR="00BC225C" w:rsidP="00B16CFA" w:rsidRDefault="00BC225C" w14:paraId="79079A23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3B12202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Pr="00FD0ED1" w:rsidR="00BC225C" w:rsidP="00B16CFA" w:rsidRDefault="00BC225C" w14:paraId="2D7272C8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AAA2425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Pr="00FD0ED1" w:rsidR="00BC225C" w:rsidP="00B16CFA" w:rsidRDefault="00BC225C" w14:paraId="0C396FD8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2846120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Pr="00FD0ED1" w:rsidR="00BC225C" w:rsidP="00B16CFA" w:rsidRDefault="00BC225C" w14:paraId="7B8ED02E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1848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0D560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BC225C" w:rsidTr="00B16CFA" w14:paraId="3DE1D70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7842EE3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AB8A0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7F5DC7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0E183E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32D98A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74563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BF7DD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4F0C5B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824CB3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695DE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E8560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BC225C" w:rsidTr="00B16CFA" w14:paraId="03184F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C01F73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276A9A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D56C1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343E02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49EA9F0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48E3E1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93DA6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7D1D399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536E12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056918F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BEECC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BC225C" w:rsidTr="00B16CFA" w14:paraId="7E8D364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6AD82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974C6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FE508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408A56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613E09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39C506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EC585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2A927E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5119BF9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63D920B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BC225C" w:rsidP="00B16CFA" w:rsidRDefault="00BC225C" w14:paraId="1BC8B9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C225C" w:rsidP="00BC225C" w:rsidRDefault="00BC225C" w14:paraId="0A683A35" w14:textId="77777777">
      <w:pPr>
        <w:spacing w:before="120"/>
        <w:jc w:val="both"/>
        <w:rPr>
          <w:i/>
          <w:sz w:val="18"/>
          <w:szCs w:val="18"/>
          <w:lang w:val="en"/>
        </w:rPr>
      </w:pPr>
      <w:r w:rsidRPr="00291BBF">
        <w:rPr>
          <w:sz w:val="18"/>
          <w:szCs w:val="18"/>
        </w:rPr>
        <w:t>Yukarıda kimliği belirtilen öğrenci, İzmir Kâtip Çelebi Üniversitesi Gemi İnşaatı ve Denizcilik Fakültesi Lisans Eğitim-Öğretim ve Sınav Yönergesinin 20.Maddesinin (2) fıkrasında yer alan şartları sağlamakta olup öğrencinin talebi uygundur./</w:t>
      </w:r>
      <w:r w:rsidRPr="00291BBF">
        <w:rPr>
          <w:sz w:val="18"/>
          <w:szCs w:val="18"/>
          <w:lang w:val="en"/>
        </w:rPr>
        <w:t xml:space="preserve"> </w:t>
      </w:r>
      <w:r w:rsidRPr="00291BBF">
        <w:rPr>
          <w:i/>
          <w:sz w:val="18"/>
          <w:szCs w:val="18"/>
          <w:lang w:val="en"/>
        </w:rPr>
        <w:t>The student whose ID is specified above meets the conditions in the relevant article of the Guidelines and the student's request is appropriate</w:t>
      </w:r>
    </w:p>
    <w:p w:rsidR="00BC225C" w:rsidP="00BC225C" w:rsidRDefault="00BC225C" w14:paraId="35032EAE" w14:textId="77777777">
      <w:pPr>
        <w:spacing w:before="120"/>
        <w:jc w:val="both"/>
        <w:rPr>
          <w:i/>
          <w:sz w:val="18"/>
          <w:szCs w:val="18"/>
          <w:lang w:val="en"/>
        </w:rPr>
      </w:pPr>
    </w:p>
    <w:p w:rsidRPr="00FD0ED1" w:rsidR="00BC225C" w:rsidP="00BC225C" w:rsidRDefault="00BC225C" w14:paraId="5B8DB2D5" w14:textId="77777777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lastRenderedPageBreak/>
        <w:t>Ders Koordinatörü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  <w:t xml:space="preserve"> </w:t>
      </w:r>
      <w:r w:rsidRPr="00FD0ED1">
        <w:rPr>
          <w:b/>
          <w:sz w:val="18"/>
          <w:szCs w:val="18"/>
        </w:rPr>
        <w:tab/>
        <w:t>İntibak Komisyon Başkanı:</w:t>
      </w:r>
    </w:p>
    <w:p w:rsidR="00BC225C" w:rsidP="00BC225C" w:rsidRDefault="00BC225C" w14:paraId="66127C54" w14:textId="77777777">
      <w:pPr>
        <w:rPr>
          <w:b/>
          <w:i/>
          <w:sz w:val="18"/>
          <w:szCs w:val="18"/>
        </w:rPr>
      </w:pPr>
      <w:r w:rsidRPr="00FD0ED1">
        <w:rPr>
          <w:b/>
          <w:sz w:val="18"/>
          <w:szCs w:val="18"/>
        </w:rPr>
        <w:t>Course Coordinator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i/>
          <w:sz w:val="18"/>
          <w:szCs w:val="18"/>
        </w:rPr>
        <w:t xml:space="preserve">Head of Commission </w:t>
      </w:r>
    </w:p>
    <w:p w:rsidR="00BC225C" w:rsidP="00BC225C" w:rsidRDefault="00BC225C" w14:paraId="4FCE363A" w14:textId="77777777">
      <w:pPr>
        <w:rPr>
          <w:i/>
          <w:sz w:val="18"/>
          <w:szCs w:val="18"/>
        </w:rPr>
      </w:pPr>
    </w:p>
    <w:p w:rsidR="00BC225C" w:rsidP="00BC225C" w:rsidRDefault="00BC225C" w14:paraId="56229A5B" w14:textId="77777777">
      <w:pPr>
        <w:rPr>
          <w:i/>
          <w:sz w:val="18"/>
          <w:szCs w:val="18"/>
        </w:rPr>
      </w:pPr>
    </w:p>
    <w:p w:rsidR="00BC225C" w:rsidP="00BC225C" w:rsidRDefault="00BC225C" w14:paraId="08888A66" w14:textId="77777777">
      <w:pPr>
        <w:rPr>
          <w:i/>
          <w:sz w:val="18"/>
          <w:szCs w:val="18"/>
        </w:rPr>
      </w:pPr>
    </w:p>
    <w:p w:rsidRPr="00FD0ED1" w:rsidR="00BC225C" w:rsidP="00BC225C" w:rsidRDefault="00BC225C" w14:paraId="79322FC3" w14:textId="77777777">
      <w:pPr>
        <w:rPr>
          <w:i/>
          <w:sz w:val="18"/>
          <w:szCs w:val="18"/>
        </w:rPr>
      </w:pPr>
      <w:bookmarkStart w:name="_GoBack" w:id="0"/>
      <w:bookmarkEnd w:id="0"/>
    </w:p>
    <w:p w:rsidRPr="00FD0ED1" w:rsidR="00BC225C" w:rsidP="00BC225C" w:rsidRDefault="00BC225C" w14:paraId="6E389262" w14:textId="77777777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EK</w:t>
      </w:r>
      <w:r w:rsidRPr="00FD0ED1">
        <w:rPr>
          <w:sz w:val="18"/>
          <w:szCs w:val="18"/>
        </w:rPr>
        <w:t xml:space="preserve"> </w:t>
      </w:r>
      <w:r w:rsidRPr="00FD0ED1">
        <w:rPr>
          <w:b/>
          <w:sz w:val="18"/>
          <w:szCs w:val="18"/>
        </w:rPr>
        <w:t xml:space="preserve">: (Yaz Okulu Alınacak </w:t>
      </w:r>
      <w:r>
        <w:rPr>
          <w:b/>
          <w:sz w:val="18"/>
          <w:szCs w:val="18"/>
        </w:rPr>
        <w:t xml:space="preserve">Birim veya </w:t>
      </w:r>
      <w:r w:rsidRPr="00FD0ED1">
        <w:rPr>
          <w:b/>
          <w:sz w:val="18"/>
          <w:szCs w:val="18"/>
        </w:rPr>
        <w:t>Üniversiteye Ait 1,2,3)</w:t>
      </w:r>
    </w:p>
    <w:p w:rsidRPr="00FD0ED1" w:rsidR="00BC225C" w:rsidP="00BC225C" w:rsidRDefault="00BC225C" w14:paraId="0B549AB6" w14:textId="77777777">
      <w:pPr>
        <w:rPr>
          <w:b/>
          <w:i/>
          <w:sz w:val="18"/>
          <w:szCs w:val="18"/>
        </w:rPr>
      </w:pPr>
      <w:r w:rsidRPr="00FD0ED1">
        <w:rPr>
          <w:i/>
          <w:sz w:val="18"/>
          <w:szCs w:val="18"/>
        </w:rPr>
        <w:t xml:space="preserve">APPENDIX (Belongs to the </w:t>
      </w:r>
      <w:r>
        <w:rPr>
          <w:i/>
          <w:sz w:val="18"/>
          <w:szCs w:val="18"/>
        </w:rPr>
        <w:t>Faculty/</w:t>
      </w:r>
      <w:r w:rsidRPr="00FD0ED1">
        <w:rPr>
          <w:i/>
          <w:sz w:val="18"/>
          <w:szCs w:val="18"/>
        </w:rPr>
        <w:t>University which Summer School will be taken 1,2,3)</w:t>
      </w:r>
    </w:p>
    <w:p w:rsidRPr="00FD0ED1" w:rsidR="00BC225C" w:rsidP="00BC225C" w:rsidRDefault="00BC225C" w14:paraId="47BFFB2E" w14:textId="77777777">
      <w:pPr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1-Dersin İçeriği</w:t>
      </w:r>
      <w:r w:rsidRPr="00FD0ED1">
        <w:rPr>
          <w:sz w:val="18"/>
          <w:szCs w:val="18"/>
        </w:rPr>
        <w:t xml:space="preserve"> </w:t>
      </w:r>
      <w:r>
        <w:rPr>
          <w:sz w:val="18"/>
          <w:szCs w:val="18"/>
        </w:rPr>
        <w:t>ve Dili</w:t>
      </w:r>
      <w:r w:rsidRPr="00FD0ED1">
        <w:rPr>
          <w:sz w:val="18"/>
          <w:szCs w:val="18"/>
        </w:rPr>
        <w:t xml:space="preserve">/ </w:t>
      </w:r>
      <w:r w:rsidRPr="00FD0ED1">
        <w:rPr>
          <w:i/>
          <w:sz w:val="18"/>
          <w:szCs w:val="18"/>
        </w:rPr>
        <w:t>Course Content</w:t>
      </w:r>
      <w:r>
        <w:rPr>
          <w:i/>
          <w:sz w:val="18"/>
          <w:szCs w:val="18"/>
        </w:rPr>
        <w:t xml:space="preserve"> and Language</w:t>
      </w:r>
    </w:p>
    <w:p w:rsidRPr="00FD0ED1" w:rsidR="00BC225C" w:rsidP="00BC225C" w:rsidRDefault="00BC225C" w14:paraId="2B13DCFE" w14:textId="77777777">
      <w:pPr>
        <w:rPr>
          <w:b/>
          <w:i/>
          <w:sz w:val="18"/>
          <w:szCs w:val="18"/>
        </w:rPr>
      </w:pPr>
      <w:r w:rsidRPr="00FD0ED1">
        <w:rPr>
          <w:b/>
          <w:sz w:val="18"/>
          <w:szCs w:val="18"/>
        </w:rPr>
        <w:t>2-Yaz Okulu Akademik Takvimi</w:t>
      </w:r>
      <w:r w:rsidRPr="00FD0ED1">
        <w:rPr>
          <w:sz w:val="18"/>
          <w:szCs w:val="18"/>
        </w:rPr>
        <w:t xml:space="preserve"> / </w:t>
      </w:r>
      <w:r w:rsidRPr="00FD0ED1">
        <w:rPr>
          <w:i/>
          <w:sz w:val="18"/>
          <w:szCs w:val="18"/>
        </w:rPr>
        <w:t>Summer School Academic Calendar</w:t>
      </w:r>
    </w:p>
    <w:p w:rsidRPr="00FD0ED1" w:rsidR="00BC225C" w:rsidP="00BC225C" w:rsidRDefault="00BC225C" w14:paraId="3411C87A" w14:textId="77777777">
      <w:pPr>
        <w:rPr>
          <w:sz w:val="18"/>
          <w:szCs w:val="18"/>
        </w:rPr>
      </w:pPr>
      <w:r w:rsidRPr="00FD0ED1">
        <w:rPr>
          <w:b/>
          <w:sz w:val="18"/>
          <w:szCs w:val="18"/>
        </w:rPr>
        <w:t>3-Yaz Okulu Haftalık Ders Programı</w:t>
      </w:r>
      <w:r w:rsidRPr="00FD0ED1">
        <w:rPr>
          <w:sz w:val="18"/>
          <w:szCs w:val="18"/>
        </w:rPr>
        <w:t xml:space="preserve"> / </w:t>
      </w:r>
      <w:r w:rsidRPr="00FD0ED1">
        <w:rPr>
          <w:i/>
          <w:sz w:val="18"/>
          <w:szCs w:val="18"/>
        </w:rPr>
        <w:t>Summer School Weekly Course Schedule</w:t>
      </w:r>
    </w:p>
    <w:p w:rsidR="00BC225C" w:rsidP="00BC225C" w:rsidRDefault="00BC225C" w14:paraId="2944BFBF" w14:textId="77777777">
      <w:pPr>
        <w:rPr>
          <w:i/>
          <w:sz w:val="18"/>
          <w:szCs w:val="18"/>
        </w:rPr>
      </w:pPr>
      <w:r w:rsidRPr="00FD0ED1">
        <w:rPr>
          <w:b/>
          <w:sz w:val="18"/>
          <w:szCs w:val="18"/>
        </w:rPr>
        <w:t>4-İKÇÜ Transkript</w:t>
      </w:r>
      <w:r w:rsidRPr="00FD0ED1">
        <w:rPr>
          <w:sz w:val="18"/>
          <w:szCs w:val="18"/>
        </w:rPr>
        <w:t>/</w:t>
      </w:r>
      <w:r w:rsidRPr="00FD0ED1">
        <w:rPr>
          <w:i/>
          <w:sz w:val="18"/>
          <w:szCs w:val="18"/>
        </w:rPr>
        <w:t>IKCU Transcript</w:t>
      </w:r>
    </w:p>
    <w:p w:rsidRPr="00D45B00" w:rsidR="00BC225C" w:rsidP="00BC225C" w:rsidRDefault="00BC225C" w14:paraId="4D7CCA8B" w14:textId="77777777">
      <w:pPr>
        <w:rPr>
          <w:b/>
          <w:i/>
          <w:sz w:val="18"/>
          <w:szCs w:val="18"/>
        </w:rPr>
      </w:pPr>
    </w:p>
    <w:p w:rsidRPr="009A7165" w:rsidR="00BC225C" w:rsidP="00BC225C" w:rsidRDefault="00BC225C" w14:paraId="47730D43" w14:textId="77777777">
      <w:pPr>
        <w:rPr>
          <w:sz w:val="18"/>
          <w:szCs w:val="18"/>
        </w:rPr>
      </w:pPr>
      <w:r w:rsidRPr="009A7165">
        <w:rPr>
          <w:sz w:val="18"/>
          <w:szCs w:val="18"/>
        </w:rPr>
        <w:t>Tarih / Date</w:t>
      </w:r>
      <w:r w:rsidRPr="009A716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A7165">
        <w:rPr>
          <w:sz w:val="18"/>
          <w:szCs w:val="18"/>
        </w:rPr>
        <w:t>:</w:t>
      </w:r>
    </w:p>
    <w:p w:rsidRPr="009A7165" w:rsidR="00BC225C" w:rsidP="00BC225C" w:rsidRDefault="00BC225C" w14:paraId="23D0AA38" w14:textId="77777777">
      <w:pPr>
        <w:rPr>
          <w:sz w:val="18"/>
          <w:szCs w:val="18"/>
        </w:rPr>
      </w:pPr>
      <w:r w:rsidRPr="009A7165">
        <w:rPr>
          <w:sz w:val="18"/>
          <w:szCs w:val="18"/>
        </w:rPr>
        <w:t>Evrak Kayıt No</w:t>
      </w:r>
      <w:r>
        <w:rPr>
          <w:sz w:val="18"/>
          <w:szCs w:val="18"/>
        </w:rPr>
        <w:t>/</w:t>
      </w:r>
      <w:r w:rsidRPr="00151296"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>Document Registration Number</w:t>
      </w:r>
      <w:r w:rsidRPr="009A7165">
        <w:rPr>
          <w:sz w:val="18"/>
          <w:szCs w:val="18"/>
        </w:rPr>
        <w:tab/>
        <w:t>:</w:t>
      </w:r>
    </w:p>
    <w:p w:rsidRPr="00E363C8" w:rsidR="00BC225C" w:rsidP="00BC225C" w:rsidRDefault="00BC225C" w14:paraId="47EA78FE" w14:textId="77777777">
      <w:pPr>
        <w:tabs>
          <w:tab w:val="left" w:pos="1395"/>
        </w:tabs>
        <w:spacing w:before="120" w:after="120"/>
        <w:jc w:val="both"/>
        <w:rPr>
          <w:sz w:val="24"/>
          <w:szCs w:val="24"/>
        </w:rPr>
      </w:pPr>
    </w:p>
    <w:sectPr w:rsidRPr="00E363C8" w:rsidR="00BC225C" w:rsidSect="00E363C8">
      <w:footerReference r:id="R837308baeeb8493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3B9D" w14:textId="77777777" w:rsidR="007D0D8A" w:rsidRDefault="007D0D8A">
      <w:r>
        <w:separator/>
      </w:r>
    </w:p>
  </w:endnote>
  <w:endnote w:type="continuationSeparator" w:id="0">
    <w:p w14:paraId="276AC393" w14:textId="77777777" w:rsidR="007D0D8A" w:rsidRDefault="007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FR/GIDF/22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24.06.2024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4C26" w14:textId="77777777" w:rsidR="007D0D8A" w:rsidRDefault="007D0D8A">
      <w:r>
        <w:separator/>
      </w:r>
    </w:p>
  </w:footnote>
  <w:footnote w:type="continuationSeparator" w:id="0">
    <w:p w14:paraId="492A69E2" w14:textId="77777777" w:rsidR="007D0D8A" w:rsidRDefault="007D0D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BAŞKA BİRİM VEYA ÜNİVERSİTEDEN YAZ OKULU DERSİ EŞDEĞERLİLİK BAŞVURU FORMU SUMMER SCHOOL COURSE EQUIVALENCE APPLICATION FORM FROM OTHER FACULTY OR UNIVERSITY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C225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C225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0D8A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225C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37308baeeb8493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39E5-71A3-465D-84A0-ED1D8DC2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 Okulu Eşdeğerlilik Formu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Exper-DY710</cp:lastModifiedBy>
  <cp:revision>2</cp:revision>
  <cp:lastPrinted>2018-09-24T13:03:00Z</cp:lastPrinted>
  <dcterms:created xsi:type="dcterms:W3CDTF">2024-06-24T07:50:00Z</dcterms:created>
  <dcterms:modified xsi:type="dcterms:W3CDTF">2024-06-24T07:50:00Z</dcterms:modified>
</cp:coreProperties>
</file>