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7" w:type="dxa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16"/>
        <w:gridCol w:w="1778"/>
        <w:gridCol w:w="592"/>
        <w:gridCol w:w="1219"/>
        <w:gridCol w:w="407"/>
        <w:gridCol w:w="1087"/>
        <w:gridCol w:w="234"/>
        <w:gridCol w:w="2062"/>
        <w:gridCol w:w="1620"/>
      </w:tblGrid>
      <w:tr w:rsidR="00626FAA" w:rsidTr="00626FAA" w14:paraId="04D085B4" w14:textId="77777777">
        <w:trPr>
          <w:trHeight w:val="432"/>
        </w:trPr>
        <w:tc>
          <w:tcPr>
            <w:tcW w:w="10497" w:type="dxa"/>
            <w:gridSpan w:val="10"/>
            <w:tcBorders>
              <w:top w:val="nil"/>
            </w:tcBorders>
          </w:tcPr>
          <w:p w:rsidR="00626FAA" w:rsidP="00BD5CFF" w:rsidRDefault="00626FAA" w14:paraId="60BB1990" w14:textId="77777777">
            <w:pPr>
              <w:pStyle w:val="TableParagraph"/>
              <w:spacing w:before="26"/>
              <w:ind w:left="9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KİMLİK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PERSONAL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INFORMATION</w:t>
            </w:r>
          </w:p>
        </w:tc>
      </w:tr>
      <w:tr w:rsidR="00626FAA" w:rsidTr="00626FAA" w14:paraId="31FDEA42" w14:textId="77777777">
        <w:trPr>
          <w:trHeight w:val="916"/>
        </w:trPr>
        <w:tc>
          <w:tcPr>
            <w:tcW w:w="5087" w:type="dxa"/>
            <w:gridSpan w:val="5"/>
          </w:tcPr>
          <w:p w:rsidR="00626FAA" w:rsidP="00BD5CFF" w:rsidRDefault="00626FAA" w14:paraId="4EA5FC71" w14:textId="77777777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Adı-Soyadı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Name-Surname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10" w:type="dxa"/>
            <w:gridSpan w:val="5"/>
          </w:tcPr>
          <w:p w:rsidR="00626FAA" w:rsidP="00BD5CFF" w:rsidRDefault="00626FAA" w14:paraId="50D261C7" w14:textId="777777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626FAA" w:rsidTr="00626FAA" w14:paraId="1EC40C4F" w14:textId="77777777">
        <w:trPr>
          <w:trHeight w:val="551"/>
        </w:trPr>
        <w:tc>
          <w:tcPr>
            <w:tcW w:w="5087" w:type="dxa"/>
            <w:gridSpan w:val="5"/>
          </w:tcPr>
          <w:p w:rsidR="00626FAA" w:rsidP="00BD5CFF" w:rsidRDefault="00626FAA" w14:paraId="7510AD15" w14:textId="77777777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z w:val="24"/>
              </w:rPr>
              <w:t xml:space="preserve"> No.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10" w:type="dxa"/>
            <w:gridSpan w:val="5"/>
            <w:vMerge w:val="restart"/>
          </w:tcPr>
          <w:p w:rsidR="00626FAA" w:rsidP="00BD5CFF" w:rsidRDefault="00626FAA" w14:paraId="1BCCE6EE" w14:textId="777777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Yazışma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Adress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626FAA" w:rsidTr="00626FAA" w14:paraId="47EBAEE2" w14:textId="77777777">
        <w:trPr>
          <w:trHeight w:val="551"/>
        </w:trPr>
        <w:tc>
          <w:tcPr>
            <w:tcW w:w="5087" w:type="dxa"/>
            <w:gridSpan w:val="5"/>
          </w:tcPr>
          <w:p w:rsidR="00626FAA" w:rsidP="00BD5CFF" w:rsidRDefault="00626FAA" w14:paraId="6218EFFD" w14:textId="77777777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10" w:type="dxa"/>
            <w:gridSpan w:val="5"/>
            <w:vMerge/>
            <w:tcBorders>
              <w:top w:val="nil"/>
            </w:tcBorders>
          </w:tcPr>
          <w:p w:rsidR="00626FAA" w:rsidP="00BD5CFF" w:rsidRDefault="00626FAA" w14:paraId="71BBAD13" w14:textId="77777777">
            <w:pPr>
              <w:rPr>
                <w:sz w:val="2"/>
                <w:szCs w:val="2"/>
              </w:rPr>
            </w:pPr>
          </w:p>
        </w:tc>
      </w:tr>
      <w:tr w:rsidR="00626FAA" w:rsidTr="00626FAA" w14:paraId="684566DF" w14:textId="77777777">
        <w:trPr>
          <w:trHeight w:val="895"/>
        </w:trPr>
        <w:tc>
          <w:tcPr>
            <w:tcW w:w="3276" w:type="dxa"/>
            <w:gridSpan w:val="3"/>
          </w:tcPr>
          <w:p w:rsidR="00626FAA" w:rsidP="00BD5CFF" w:rsidRDefault="00626FAA" w14:paraId="37A0ED0B" w14:textId="77777777">
            <w:pPr>
              <w:pStyle w:val="TableParagraph"/>
              <w:spacing w:line="268" w:lineRule="exact"/>
              <w:ind w:left="95"/>
              <w:rPr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Telefon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>Telephone:</w:t>
            </w:r>
          </w:p>
        </w:tc>
        <w:tc>
          <w:tcPr>
            <w:tcW w:w="3539" w:type="dxa"/>
            <w:gridSpan w:val="5"/>
          </w:tcPr>
          <w:p w:rsidR="00626FAA" w:rsidP="00BD5CFF" w:rsidRDefault="00626FAA" w14:paraId="33B289C7" w14:textId="777777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/e</w:t>
            </w:r>
            <w:r>
              <w:rPr>
                <w:i/>
                <w:sz w:val="24"/>
              </w:rPr>
              <w:t>-mail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82" w:type="dxa"/>
            <w:gridSpan w:val="2"/>
          </w:tcPr>
          <w:p w:rsidR="00626FAA" w:rsidP="00BD5CFF" w:rsidRDefault="00626FAA" w14:paraId="635C5568" w14:textId="77777777">
            <w:pPr>
              <w:pStyle w:val="TableParagraph"/>
              <w:ind w:left="114" w:right="92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Evrak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Document </w:t>
            </w:r>
            <w:r>
              <w:rPr>
                <w:i/>
                <w:spacing w:val="-2"/>
                <w:sz w:val="24"/>
              </w:rPr>
              <w:t>Number:</w:t>
            </w:r>
          </w:p>
        </w:tc>
      </w:tr>
      <w:tr w:rsidR="00626FAA" w:rsidTr="00626FAA" w14:paraId="7671FB6A" w14:textId="77777777">
        <w:trPr>
          <w:trHeight w:val="1562"/>
        </w:trPr>
        <w:tc>
          <w:tcPr>
            <w:tcW w:w="10497" w:type="dxa"/>
            <w:gridSpan w:val="10"/>
          </w:tcPr>
          <w:p w:rsidR="00626FAA" w:rsidP="00BD5CFF" w:rsidRDefault="00626FAA" w14:paraId="49886F06" w14:textId="7777777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20…... - 20….. </w:t>
            </w:r>
            <w:proofErr w:type="spellStart"/>
            <w:r>
              <w:rPr>
                <w:sz w:val="24"/>
              </w:rPr>
              <w:t>Eğitim-Öğretim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Güz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Bahar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Yarıyılında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aşağıda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belirttiğim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eklemek-bırakmak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istiyorum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Gereğinin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  <w:p w:rsidR="00626FAA" w:rsidP="00BD5CFF" w:rsidRDefault="00626FAA" w14:paraId="1218163E" w14:textId="77777777">
            <w:pPr>
              <w:pStyle w:val="TableParagraph"/>
              <w:tabs>
                <w:tab w:val="left" w:leader="dot" w:pos="9418"/>
              </w:tabs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like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add/cancel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courses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stated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...................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Semester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…......-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20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Education</w:t>
            </w:r>
          </w:p>
          <w:p w:rsidR="00626FAA" w:rsidP="00BD5CFF" w:rsidRDefault="00626FAA" w14:paraId="411A12ED" w14:textId="77777777">
            <w:pPr>
              <w:pStyle w:val="TableParagraph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Year.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Kindly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submitted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necessary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action.</w:t>
            </w:r>
          </w:p>
          <w:p w:rsidR="00626FAA" w:rsidP="00BD5CFF" w:rsidRDefault="00626FAA" w14:paraId="2054F61A" w14:textId="77777777">
            <w:pPr>
              <w:pStyle w:val="TableParagraph"/>
              <w:tabs>
                <w:tab w:val="left" w:pos="6273"/>
              </w:tabs>
              <w:ind w:left="2255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Date</w:t>
            </w:r>
            <w:proofErr w:type="gramStart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..</w:t>
            </w:r>
            <w:proofErr w:type="gramEnd"/>
            <w:r>
              <w:rPr>
                <w:spacing w:val="-2"/>
                <w:sz w:val="24"/>
              </w:rPr>
              <w:t>……../..…..../………...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Signature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……..…………..</w:t>
            </w:r>
          </w:p>
        </w:tc>
      </w:tr>
      <w:tr w:rsidR="00626FAA" w:rsidTr="00626FAA" w14:paraId="0B77274B" w14:textId="77777777">
        <w:trPr>
          <w:trHeight w:val="573"/>
        </w:trPr>
        <w:tc>
          <w:tcPr>
            <w:tcW w:w="582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DC705A6" w14:textId="77777777">
            <w:pPr>
              <w:pStyle w:val="TableParagraph"/>
              <w:spacing w:before="228"/>
              <w:ind w:left="1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91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73079C3" w14:textId="7777777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EKLENECEK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DERSLER/ </w:t>
            </w:r>
            <w:r>
              <w:rPr>
                <w:b/>
                <w:i/>
                <w:sz w:val="24"/>
              </w:rPr>
              <w:t>ADD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COURSES</w:t>
            </w:r>
          </w:p>
        </w:tc>
        <w:tc>
          <w:tcPr>
            <w:tcW w:w="5003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9BBFA1F" w14:textId="77777777">
            <w:pPr>
              <w:pStyle w:val="TableParagraph"/>
              <w:ind w:left="112" w:right="91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BIRAKILACAK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DERSLER/</w:t>
            </w:r>
            <w:r>
              <w:rPr>
                <w:b/>
                <w:i/>
                <w:sz w:val="24"/>
              </w:rPr>
              <w:t xml:space="preserve">CANCEL </w:t>
            </w:r>
            <w:r>
              <w:rPr>
                <w:b/>
                <w:i/>
                <w:spacing w:val="-2"/>
                <w:sz w:val="24"/>
              </w:rPr>
              <w:t>COURSES</w:t>
            </w:r>
          </w:p>
        </w:tc>
      </w:tr>
      <w:tr w:rsidR="00626FAA" w:rsidTr="00626FAA" w14:paraId="5676157E" w14:textId="77777777">
        <w:trPr>
          <w:trHeight w:val="491"/>
        </w:trPr>
        <w:tc>
          <w:tcPr>
            <w:tcW w:w="582" w:type="dxa"/>
            <w:vMerge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52B2C47" w14:textId="77777777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44E9D4D" w14:textId="7777777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Kodu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6F5500B" w14:textId="77777777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C0C6AE6" w14:textId="77777777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AKTS-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Z/S</w:t>
            </w: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36DB62B" w14:textId="77777777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Kodu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2F28DCD" w14:textId="77777777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E36C6D1" w14:textId="77777777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AKTS-</w:t>
            </w:r>
            <w:r>
              <w:rPr>
                <w:b/>
                <w:spacing w:val="-5"/>
                <w:sz w:val="20"/>
              </w:rPr>
              <w:t xml:space="preserve"> Z/S</w:t>
            </w:r>
          </w:p>
        </w:tc>
      </w:tr>
      <w:tr w:rsidR="00626FAA" w:rsidTr="00626FAA" w14:paraId="3F1BCE9F" w14:textId="77777777">
        <w:trPr>
          <w:trHeight w:val="453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B236D40" w14:textId="77777777">
            <w:pPr>
              <w:pStyle w:val="TableParagraph"/>
              <w:spacing w:line="224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922E7FF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B2B00DE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BCD3FAE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C10D9F1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D85C353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FA319A6" w14:textId="77777777">
            <w:pPr>
              <w:pStyle w:val="TableParagraph"/>
            </w:pPr>
          </w:p>
        </w:tc>
      </w:tr>
      <w:tr w:rsidR="00626FAA" w:rsidTr="00626FAA" w14:paraId="69A7B9D9" w14:textId="77777777">
        <w:trPr>
          <w:trHeight w:val="455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8D27105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C469CB1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BF5FDE8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71A6B53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B9411E9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A8011C7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E36DC22" w14:textId="77777777">
            <w:pPr>
              <w:pStyle w:val="TableParagraph"/>
            </w:pPr>
          </w:p>
        </w:tc>
      </w:tr>
      <w:tr w:rsidR="00626FAA" w:rsidTr="00626FAA" w14:paraId="0A207D4C" w14:textId="77777777">
        <w:trPr>
          <w:trHeight w:val="453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291AE32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9D49161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AD9E837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4AE65BD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181E2BF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EE4801F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F13EAB9" w14:textId="77777777">
            <w:pPr>
              <w:pStyle w:val="TableParagraph"/>
            </w:pPr>
          </w:p>
        </w:tc>
      </w:tr>
      <w:tr w:rsidR="00626FAA" w:rsidTr="00626FAA" w14:paraId="646E130F" w14:textId="77777777">
        <w:trPr>
          <w:trHeight w:val="453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B738808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A364FF5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0A6348F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33B2187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E81E7C5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8A56575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C31FAC4" w14:textId="77777777">
            <w:pPr>
              <w:pStyle w:val="TableParagraph"/>
            </w:pPr>
          </w:p>
        </w:tc>
      </w:tr>
      <w:tr w:rsidR="00626FAA" w:rsidTr="00626FAA" w14:paraId="51D8E214" w14:textId="77777777">
        <w:trPr>
          <w:trHeight w:val="453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DDE08D4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A0599CF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3EA9083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8B6C43D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693190D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434C6BD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7B91149" w14:textId="77777777">
            <w:pPr>
              <w:pStyle w:val="TableParagraph"/>
            </w:pPr>
          </w:p>
        </w:tc>
      </w:tr>
      <w:tr w:rsidR="00626FAA" w:rsidTr="00626FAA" w14:paraId="176D56E8" w14:textId="77777777">
        <w:trPr>
          <w:trHeight w:val="455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865FAD3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B543729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8D4F6CF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D0D5804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3F64BD3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AC7A43C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7F46FAF" w14:textId="77777777">
            <w:pPr>
              <w:pStyle w:val="TableParagraph"/>
            </w:pPr>
          </w:p>
        </w:tc>
      </w:tr>
      <w:tr w:rsidR="00626FAA" w:rsidTr="00626FAA" w14:paraId="35FDCCF1" w14:textId="77777777">
        <w:trPr>
          <w:trHeight w:val="453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8ABBCF3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4F7C98BC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9FC31B2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B0B6BDA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0358381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002C8A1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5D77706" w14:textId="77777777">
            <w:pPr>
              <w:pStyle w:val="TableParagraph"/>
            </w:pPr>
          </w:p>
        </w:tc>
      </w:tr>
      <w:tr w:rsidR="00626FAA" w:rsidTr="00626FAA" w14:paraId="09EE4AE4" w14:textId="77777777">
        <w:trPr>
          <w:trHeight w:val="454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4ABFDDB" w14:textId="77777777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536A628" w14:textId="77777777">
            <w:pPr>
              <w:pStyle w:val="TableParagraph"/>
            </w:pPr>
          </w:p>
        </w:tc>
        <w:tc>
          <w:tcPr>
            <w:tcW w:w="23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0C912014" w14:textId="77777777">
            <w:pPr>
              <w:pStyle w:val="TableParagraph"/>
            </w:pPr>
          </w:p>
        </w:tc>
        <w:tc>
          <w:tcPr>
            <w:tcW w:w="1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3688670C" w14:textId="77777777">
            <w:pPr>
              <w:pStyle w:val="TableParagraph"/>
            </w:pPr>
          </w:p>
        </w:tc>
        <w:tc>
          <w:tcPr>
            <w:tcW w:w="1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29E611A6" w14:textId="77777777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A3FE26C" w14:textId="77777777">
            <w:pPr>
              <w:pStyle w:val="TableParagraph"/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7FDE3042" w14:textId="77777777">
            <w:pPr>
              <w:pStyle w:val="TableParagraph"/>
            </w:pPr>
          </w:p>
        </w:tc>
      </w:tr>
      <w:tr w:rsidR="00626FAA" w:rsidTr="00626FAA" w14:paraId="6F2E1A8F" w14:textId="77777777">
        <w:trPr>
          <w:trHeight w:val="431"/>
        </w:trPr>
        <w:tc>
          <w:tcPr>
            <w:tcW w:w="38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626FAA" w:rsidP="00BD5CFF" w:rsidRDefault="00626FAA" w14:paraId="15BBCA7F" w14:textId="77777777">
            <w:pPr>
              <w:pStyle w:val="TableParagraph"/>
              <w:spacing w:line="251" w:lineRule="exact"/>
              <w:ind w:left="126"/>
              <w:rPr>
                <w:b/>
              </w:rPr>
            </w:pPr>
            <w:proofErr w:type="spellStart"/>
            <w:r>
              <w:rPr>
                <w:b/>
              </w:rPr>
              <w:t>Toplam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AKTS/Total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ECTS</w:t>
            </w:r>
          </w:p>
        </w:tc>
        <w:tc>
          <w:tcPr>
            <w:tcW w:w="162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6054306B" w14:textId="77777777">
            <w:pPr>
              <w:pStyle w:val="TableParagraph"/>
            </w:pPr>
          </w:p>
        </w:tc>
        <w:tc>
          <w:tcPr>
            <w:tcW w:w="33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18D26140" w14:textId="77777777">
            <w:pPr>
              <w:pStyle w:val="TableParagraph"/>
              <w:spacing w:line="251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Toplam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AKTS/Total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ECTS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26FAA" w:rsidP="00BD5CFF" w:rsidRDefault="00626FAA" w14:paraId="59E988B3" w14:textId="77777777">
            <w:pPr>
              <w:pStyle w:val="TableParagraph"/>
            </w:pPr>
          </w:p>
        </w:tc>
      </w:tr>
    </w:tbl>
    <w:p w:rsidR="00626FAA" w:rsidP="00626FAA" w:rsidRDefault="00626FAA" w14:paraId="66ACA432" w14:textId="77777777">
      <w:pPr>
        <w:pStyle w:val="GvdeMetni"/>
        <w:ind w:left="134" w:right="4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editId="247626FA" wp14:anchorId="721B82CF">
                <wp:simplePos x="0" y="0"/>
                <wp:positionH relativeFrom="page">
                  <wp:posOffset>486155</wp:posOffset>
                </wp:positionH>
                <wp:positionV relativeFrom="paragraph">
                  <wp:posOffset>282067</wp:posOffset>
                </wp:positionV>
                <wp:extent cx="65900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0030" h="6350">
                              <a:moveTo>
                                <a:pt x="65897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89776" y="6096"/>
                              </a:lnTo>
                              <a:lnTo>
                                <a:pt x="658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38.3pt;margin-top:22.2pt;width:518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0030,6350" o:spid="_x0000_s1026" fillcolor="black" stroked="f" path="m6589776,l,,,6096r6589776,l65897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" w14:anchorId="49563875">
                <v:path arrowok="t"/>
                <w10:wrap type="topAndBottom" anchorx="page"/>
              </v:shape>
            </w:pict>
          </mc:Fallback>
        </mc:AlternateContent>
      </w:r>
      <w:r>
        <w:t>(*)</w:t>
      </w:r>
      <w:r>
        <w:rPr>
          <w:spacing w:val="-2"/>
        </w:rPr>
        <w:t xml:space="preserve"> </w:t>
      </w:r>
      <w:r>
        <w:t>Statüsü: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(Z),</w:t>
      </w:r>
      <w:r>
        <w:rPr>
          <w:spacing w:val="-4"/>
        </w:rPr>
        <w:t xml:space="preserve"> </w:t>
      </w:r>
      <w:r>
        <w:t>Seçmeli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(S) yazınız.</w:t>
      </w:r>
      <w:r>
        <w:rPr>
          <w:spacing w:val="-2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seçmeli</w:t>
      </w:r>
      <w:r>
        <w:rPr>
          <w:spacing w:val="-2"/>
        </w:rPr>
        <w:t xml:space="preserve"> </w:t>
      </w:r>
      <w:r>
        <w:t>derslerini</w:t>
      </w:r>
      <w:r>
        <w:rPr>
          <w:spacing w:val="-2"/>
        </w:rPr>
        <w:t xml:space="preserve"> </w:t>
      </w:r>
      <w:r>
        <w:t>seçerken</w:t>
      </w:r>
      <w:r>
        <w:rPr>
          <w:spacing w:val="-1"/>
        </w:rPr>
        <w:t xml:space="preserve"> </w:t>
      </w:r>
      <w:r>
        <w:t>başlama</w:t>
      </w:r>
      <w:r>
        <w:rPr>
          <w:spacing w:val="-3"/>
        </w:rPr>
        <w:t xml:space="preserve"> </w:t>
      </w:r>
      <w:r>
        <w:t>saati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aynı anda seçmeyiniz.</w:t>
      </w:r>
    </w:p>
    <w:p w:rsidR="00626FAA" w:rsidP="00626FAA" w:rsidRDefault="00626FAA" w14:paraId="08240076" w14:textId="77777777">
      <w:pPr>
        <w:spacing w:before="18" w:line="275" w:lineRule="exact"/>
        <w:ind w:left="444" w:right="46"/>
        <w:jc w:val="center"/>
        <w:rPr>
          <w:b/>
          <w:i/>
          <w:sz w:val="24"/>
        </w:rPr>
      </w:pPr>
      <w:r>
        <w:rPr>
          <w:b/>
          <w:sz w:val="24"/>
        </w:rPr>
        <w:t>UYGUNDUR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/ </w:t>
      </w:r>
      <w:r>
        <w:rPr>
          <w:b/>
          <w:i/>
          <w:spacing w:val="-2"/>
          <w:sz w:val="24"/>
        </w:rPr>
        <w:t>APPROVED</w:t>
      </w:r>
    </w:p>
    <w:p w:rsidR="00626FAA" w:rsidP="00626FAA" w:rsidRDefault="00626FAA" w14:paraId="683270BA" w14:textId="77777777">
      <w:pPr>
        <w:spacing w:line="275" w:lineRule="exact"/>
        <w:ind w:left="444"/>
        <w:jc w:val="center"/>
        <w:rPr>
          <w:b/>
          <w:sz w:val="20"/>
        </w:rPr>
      </w:pPr>
      <w:r>
        <w:rPr>
          <w:b/>
          <w:sz w:val="24"/>
        </w:rPr>
        <w:t>Danışman</w:t>
      </w:r>
      <w:r>
        <w:rPr>
          <w:b/>
          <w:sz w:val="20"/>
        </w:rPr>
        <w:t>(Unvan,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Ad-</w:t>
      </w:r>
      <w:proofErr w:type="spellStart"/>
      <w:r>
        <w:rPr>
          <w:b/>
          <w:sz w:val="20"/>
        </w:rPr>
        <w:t>Soyad</w:t>
      </w:r>
      <w:proofErr w:type="spellEnd"/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İmza)</w:t>
      </w:r>
    </w:p>
    <w:p w:rsidR="00062E87" w:rsidP="005D08B6" w:rsidRDefault="00062E87" w14:paraId="17B2C9FB" w14:textId="77777777">
      <w:pPr>
        <w:jc w:val="both"/>
      </w:pPr>
      <w:bookmarkStart w:name="_GoBack" w:id="0"/>
      <w:bookmarkEnd w:id="0"/>
    </w:p>
    <w:sectPr w:rsidR="00062E87" w:rsidSect="00E363C8">
      <w:footerReference r:id="R6e9010359a6f4e4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9A26" w14:textId="77777777" w:rsidR="00486155" w:rsidRDefault="00486155">
      <w:r>
        <w:separator/>
      </w:r>
    </w:p>
  </w:endnote>
  <w:endnote w:type="continuationSeparator" w:id="0">
    <w:p w14:paraId="25B582B2" w14:textId="77777777" w:rsidR="00486155" w:rsidRDefault="004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FR/GIDF/25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30.09.2024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070F" w14:textId="77777777" w:rsidR="00486155" w:rsidRDefault="00486155">
      <w:r>
        <w:separator/>
      </w:r>
    </w:p>
  </w:footnote>
  <w:footnote w:type="continuationSeparator" w:id="0">
    <w:p w14:paraId="626DC0F3" w14:textId="77777777" w:rsidR="00486155" w:rsidRDefault="0048615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 VE BIRAKMA FORMU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6FA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6FA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6155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6FAA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4350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F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FAA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e9010359a6f4e4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818-4BD1-4CC4-8441-41F27390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Ekleme Bırakma Formu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Dell-9030</cp:lastModifiedBy>
  <cp:revision>2</cp:revision>
  <cp:lastPrinted>2018-09-24T13:03:00Z</cp:lastPrinted>
  <dcterms:created xsi:type="dcterms:W3CDTF">2024-09-30T07:49:00Z</dcterms:created>
  <dcterms:modified xsi:type="dcterms:W3CDTF">2024-09-30T07:49:00Z</dcterms:modified>
</cp:coreProperties>
</file>