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731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96"/>
        <w:gridCol w:w="596"/>
        <w:gridCol w:w="567"/>
        <w:gridCol w:w="567"/>
        <w:gridCol w:w="579"/>
        <w:gridCol w:w="759"/>
        <w:gridCol w:w="2376"/>
        <w:gridCol w:w="567"/>
        <w:gridCol w:w="567"/>
        <w:gridCol w:w="284"/>
      </w:tblGrid>
      <w:tr w:rsidRPr="000152CB" w:rsidR="003C30F1" w:rsidTr="003C30F1">
        <w:trPr>
          <w:trHeight w:val="411"/>
        </w:trPr>
        <w:tc>
          <w:tcPr>
            <w:tcW w:w="3623" w:type="dxa"/>
            <w:gridSpan w:val="2"/>
            <w:shd w:val="clear" w:color="auto" w:fill="auto"/>
          </w:tcPr>
          <w:p w:rsidRPr="00234D2F" w:rsidR="003C30F1" w:rsidP="000212CD" w:rsidRDefault="003C30F1">
            <w:pPr>
              <w:ind w:left="-284" w:firstLine="284"/>
              <w:rPr>
                <w:rFonts w:ascii="Calibri" w:hAnsi="Calibri"/>
                <w:i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>Öğrenci No</w:t>
            </w:r>
            <w:r w:rsidRPr="00234D2F">
              <w:rPr>
                <w:rFonts w:ascii="Calibri" w:hAnsi="Calibri"/>
                <w:i/>
                <w:sz w:val="18"/>
                <w:szCs w:val="18"/>
              </w:rPr>
              <w:t>:</w:t>
            </w:r>
          </w:p>
          <w:p w:rsidRPr="00234D2F" w:rsidR="003C30F1" w:rsidP="000212CD" w:rsidRDefault="003C30F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68" w:type="dxa"/>
            <w:gridSpan w:val="5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>Adı-Soyadı</w:t>
            </w:r>
          </w:p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3794" w:type="dxa"/>
            <w:gridSpan w:val="4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 xml:space="preserve">Bölümü: </w:t>
            </w:r>
          </w:p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</w:tr>
      <w:tr w:rsidRPr="000152CB" w:rsidR="003C30F1" w:rsidTr="003C30F1">
        <w:trPr>
          <w:trHeight w:val="389"/>
        </w:trPr>
        <w:tc>
          <w:tcPr>
            <w:tcW w:w="3623" w:type="dxa"/>
            <w:gridSpan w:val="2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/>
                <w:i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>Kayıt Yılı</w:t>
            </w:r>
            <w:r w:rsidRPr="00234D2F">
              <w:rPr>
                <w:rFonts w:ascii="Calibri" w:hAnsi="Calibri"/>
                <w:i/>
                <w:sz w:val="18"/>
                <w:szCs w:val="18"/>
              </w:rPr>
              <w:t>:</w:t>
            </w:r>
          </w:p>
          <w:p w:rsidRPr="00234D2F" w:rsidR="003C30F1" w:rsidP="000212CD" w:rsidRDefault="003C30F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68" w:type="dxa"/>
            <w:gridSpan w:val="5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>Kayıtlanma Türü:</w:t>
            </w:r>
          </w:p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3794" w:type="dxa"/>
            <w:gridSpan w:val="4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 xml:space="preserve">İntibak Türü: </w:t>
            </w:r>
          </w:p>
          <w:p w:rsidRPr="00234D2F" w:rsidR="003C30F1" w:rsidP="000212CD" w:rsidRDefault="003C30F1">
            <w:pPr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 xml:space="preserve">İntibak Sınıfı: </w:t>
            </w:r>
          </w:p>
        </w:tc>
      </w:tr>
      <w:tr w:rsidRPr="000152CB" w:rsidR="003C30F1" w:rsidTr="003C30F1">
        <w:trPr>
          <w:trHeight w:val="225"/>
        </w:trPr>
        <w:tc>
          <w:tcPr>
            <w:tcW w:w="5932" w:type="dxa"/>
            <w:gridSpan w:val="6"/>
            <w:tcBorders>
              <w:right w:val="thinThickSmallGap" w:color="auto" w:sz="12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4553" w:type="dxa"/>
            <w:gridSpan w:val="5"/>
            <w:tcBorders>
              <w:left w:val="thinThickSmallGap" w:color="auto" w:sz="12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 xml:space="preserve">İNTİBAKI UYGUN BULUNAN BÖLÜM ÖĞRETİM PLANI DERSLERİ </w:t>
            </w:r>
          </w:p>
        </w:tc>
      </w:tr>
      <w:tr w:rsidRPr="000152CB" w:rsidR="003C30F1" w:rsidTr="003C30F1">
        <w:trPr>
          <w:trHeight w:val="284"/>
        </w:trPr>
        <w:tc>
          <w:tcPr>
            <w:tcW w:w="10485" w:type="dxa"/>
            <w:gridSpan w:val="11"/>
            <w:shd w:val="clear" w:color="auto" w:fill="auto"/>
            <w:vAlign w:val="center"/>
          </w:tcPr>
          <w:p w:rsidRPr="00234D2F" w:rsidR="003C30F1" w:rsidP="000212CD" w:rsidRDefault="003C30F1">
            <w:pPr>
              <w:jc w:val="center"/>
              <w:rPr>
                <w:rFonts w:ascii="Calibri" w:hAnsi="Calibri" w:cs="Arial-BoldMT"/>
                <w:b/>
                <w:sz w:val="18"/>
                <w:szCs w:val="18"/>
              </w:rPr>
            </w:pPr>
            <w:r w:rsidRPr="00234D2F">
              <w:rPr>
                <w:rFonts w:ascii="Calibri" w:hAnsi="Calibri" w:cs="Arial-BoldMT"/>
                <w:b/>
                <w:sz w:val="18"/>
                <w:szCs w:val="18"/>
              </w:rPr>
              <w:t>ZORUNLU DERS GRUBU</w:t>
            </w:r>
          </w:p>
        </w:tc>
      </w:tr>
      <w:tr w:rsidRPr="000152CB" w:rsidR="003C30F1" w:rsidTr="003C30F1">
        <w:trPr>
          <w:trHeight w:val="382"/>
        </w:trPr>
        <w:tc>
          <w:tcPr>
            <w:tcW w:w="3227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 w:cs="Arial-BoldMT"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Pr="00234D2F" w:rsidR="003C30F1" w:rsidP="000212CD" w:rsidRDefault="003C30F1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DERS SAATİ</w:t>
            </w:r>
          </w:p>
          <w:p w:rsidRPr="00234D2F" w:rsidR="003C30F1" w:rsidP="000212CD" w:rsidRDefault="003C30F1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234D2F" w:rsidR="003C30F1" w:rsidP="000212CD" w:rsidRDefault="003C30F1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234D2F" w:rsidR="003C30F1" w:rsidP="000212CD" w:rsidRDefault="003C30F1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HBN</w:t>
            </w:r>
          </w:p>
        </w:tc>
        <w:tc>
          <w:tcPr>
            <w:tcW w:w="579" w:type="dxa"/>
            <w:tcBorders>
              <w:right w:val="thinThickSmallGap" w:color="auto" w:sz="12" w:space="0"/>
            </w:tcBorders>
            <w:shd w:val="clear" w:color="auto" w:fill="auto"/>
            <w:vAlign w:val="center"/>
          </w:tcPr>
          <w:p w:rsidRPr="00234D2F" w:rsidR="003C30F1" w:rsidP="000212CD" w:rsidRDefault="003C30F1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SBN</w:t>
            </w:r>
          </w:p>
        </w:tc>
        <w:tc>
          <w:tcPr>
            <w:tcW w:w="3135" w:type="dxa"/>
            <w:gridSpan w:val="2"/>
            <w:tcBorders>
              <w:left w:val="thinThickSmallGap" w:color="auto" w:sz="12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 w:cs="Arial-BoldMT"/>
                <w:sz w:val="18"/>
                <w:szCs w:val="18"/>
              </w:rPr>
              <w:t>Ders Kodu-Adı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234D2F" w:rsidR="003C30F1" w:rsidP="000212CD" w:rsidRDefault="003C30F1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234D2F" w:rsidR="003C30F1" w:rsidP="000212CD" w:rsidRDefault="003C30F1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HBN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Pr="006B2755" w:rsidR="003C30F1" w:rsidP="000212CD" w:rsidRDefault="003C30F1">
            <w:pPr>
              <w:rPr>
                <w:rFonts w:ascii="Calibri" w:hAnsi="Calibri" w:cs="Arial-BoldMT"/>
                <w:sz w:val="14"/>
                <w:szCs w:val="14"/>
              </w:rPr>
            </w:pPr>
            <w:r w:rsidRPr="006B2755">
              <w:rPr>
                <w:rFonts w:ascii="Calibri" w:hAnsi="Calibri" w:cs="Arial-BoldMT"/>
                <w:sz w:val="14"/>
                <w:szCs w:val="14"/>
              </w:rPr>
              <w:t>KATSAYI</w:t>
            </w:r>
          </w:p>
        </w:tc>
      </w:tr>
      <w:tr w:rsidRPr="000152CB" w:rsidR="003C30F1" w:rsidTr="003C30F1">
        <w:trPr>
          <w:trHeight w:val="284"/>
        </w:trPr>
        <w:tc>
          <w:tcPr>
            <w:tcW w:w="3227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thinThickSmallGap" w:color="auto" w:sz="12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3135" w:type="dxa"/>
            <w:gridSpan w:val="2"/>
            <w:tcBorders>
              <w:left w:val="thinThickSmallGap" w:color="auto" w:sz="12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</w:tr>
      <w:tr w:rsidRPr="000152CB" w:rsidR="003C30F1" w:rsidTr="003C30F1">
        <w:trPr>
          <w:trHeight w:val="284"/>
        </w:trPr>
        <w:tc>
          <w:tcPr>
            <w:tcW w:w="3227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thinThickSmallGap" w:color="auto" w:sz="12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3135" w:type="dxa"/>
            <w:gridSpan w:val="2"/>
            <w:tcBorders>
              <w:left w:val="thinThickSmallGap" w:color="auto" w:sz="12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</w:tr>
      <w:tr w:rsidRPr="000152CB" w:rsidR="003C30F1" w:rsidTr="003C30F1">
        <w:trPr>
          <w:trHeight w:val="284"/>
        </w:trPr>
        <w:tc>
          <w:tcPr>
            <w:tcW w:w="3227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thinThickSmallGap" w:color="auto" w:sz="12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3135" w:type="dxa"/>
            <w:gridSpan w:val="2"/>
            <w:tcBorders>
              <w:left w:val="thinThickSmallGap" w:color="auto" w:sz="12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6"/>
                <w:szCs w:val="16"/>
              </w:rPr>
            </w:pPr>
          </w:p>
        </w:tc>
      </w:tr>
      <w:tr w:rsidR="003C30F1" w:rsidTr="003C30F1">
        <w:trPr>
          <w:trHeight w:val="284"/>
        </w:trPr>
        <w:tc>
          <w:tcPr>
            <w:tcW w:w="10485" w:type="dxa"/>
            <w:gridSpan w:val="11"/>
            <w:shd w:val="clear" w:color="auto" w:fill="auto"/>
            <w:vAlign w:val="center"/>
          </w:tcPr>
          <w:p w:rsidRPr="00234D2F" w:rsidR="003C30F1" w:rsidP="000212CD" w:rsidRDefault="003C30F1">
            <w:pPr>
              <w:jc w:val="center"/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 w:cs="Arial-BoldMT"/>
                <w:b/>
                <w:sz w:val="18"/>
                <w:szCs w:val="18"/>
              </w:rPr>
              <w:t>SEÇMELİ DERS GRUBU</w:t>
            </w:r>
          </w:p>
        </w:tc>
      </w:tr>
      <w:tr w:rsidR="003C30F1" w:rsidTr="003C30F1">
        <w:trPr>
          <w:trHeight w:val="340"/>
        </w:trPr>
        <w:tc>
          <w:tcPr>
            <w:tcW w:w="3227" w:type="dxa"/>
            <w:tcBorders>
              <w:right w:val="single" w:color="auto" w:sz="4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 w:cs="Arial-BoldMT"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  <w:shd w:val="clear" w:color="auto" w:fill="auto"/>
          </w:tcPr>
          <w:p w:rsidRPr="00234D2F" w:rsidR="003C30F1" w:rsidP="000212CD" w:rsidRDefault="003C30F1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DERS SAATİ</w:t>
            </w:r>
          </w:p>
          <w:p w:rsidRPr="00234D2F" w:rsidR="003C30F1" w:rsidP="000212CD" w:rsidRDefault="003C30F1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(T/U/L)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34D2F" w:rsidR="003C30F1" w:rsidP="000212CD" w:rsidRDefault="003C30F1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234D2F" w:rsidR="003C30F1" w:rsidP="000212CD" w:rsidRDefault="003C30F1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HBN</w:t>
            </w:r>
          </w:p>
        </w:tc>
        <w:tc>
          <w:tcPr>
            <w:tcW w:w="579" w:type="dxa"/>
            <w:tcBorders>
              <w:left w:val="single" w:color="auto" w:sz="4" w:space="0"/>
              <w:right w:val="thinThickSmallGap" w:color="auto" w:sz="12" w:space="0"/>
            </w:tcBorders>
            <w:shd w:val="clear" w:color="auto" w:fill="auto"/>
            <w:vAlign w:val="center"/>
          </w:tcPr>
          <w:p w:rsidRPr="00234D2F" w:rsidR="003C30F1" w:rsidP="000212CD" w:rsidRDefault="003C30F1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SBN</w:t>
            </w:r>
          </w:p>
        </w:tc>
        <w:tc>
          <w:tcPr>
            <w:tcW w:w="3135" w:type="dxa"/>
            <w:gridSpan w:val="2"/>
            <w:tcBorders>
              <w:left w:val="thinThickSmallGap" w:color="auto" w:sz="12" w:space="0"/>
              <w:right w:val="single" w:color="auto" w:sz="4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 w:cs="Arial-BoldMT"/>
                <w:sz w:val="18"/>
                <w:szCs w:val="18"/>
              </w:rPr>
              <w:t>Üniversite Seçmeli Ders Grubu/</w:t>
            </w:r>
          </w:p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234D2F" w:rsidR="003C30F1" w:rsidP="000212CD" w:rsidRDefault="003C30F1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ECTS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234D2F" w:rsidR="003C30F1" w:rsidP="000212CD" w:rsidRDefault="003C30F1">
            <w:pPr>
              <w:jc w:val="center"/>
              <w:rPr>
                <w:rFonts w:ascii="Calibri" w:hAnsi="Calibri" w:cs="Arial-BoldMT"/>
                <w:sz w:val="16"/>
                <w:szCs w:val="16"/>
              </w:rPr>
            </w:pPr>
            <w:r w:rsidRPr="00234D2F">
              <w:rPr>
                <w:rFonts w:ascii="Calibri" w:hAnsi="Calibri" w:cs="Arial-BoldMT"/>
                <w:sz w:val="16"/>
                <w:szCs w:val="16"/>
              </w:rPr>
              <w:t>HBN</w:t>
            </w:r>
          </w:p>
        </w:tc>
        <w:tc>
          <w:tcPr>
            <w:tcW w:w="28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6B2755" w:rsidR="003C30F1" w:rsidP="000212CD" w:rsidRDefault="003C30F1">
            <w:pPr>
              <w:jc w:val="center"/>
              <w:rPr>
                <w:rFonts w:ascii="Calibri" w:hAnsi="Calibri" w:cs="Arial-BoldMT"/>
                <w:sz w:val="14"/>
                <w:szCs w:val="14"/>
              </w:rPr>
            </w:pPr>
            <w:r w:rsidRPr="006B2755">
              <w:rPr>
                <w:rFonts w:ascii="Calibri" w:hAnsi="Calibri" w:cs="Arial-BoldMT"/>
                <w:sz w:val="14"/>
                <w:szCs w:val="14"/>
              </w:rPr>
              <w:t>KATSAYI</w:t>
            </w:r>
          </w:p>
        </w:tc>
      </w:tr>
      <w:tr w:rsidR="003C30F1" w:rsidTr="003C30F1">
        <w:trPr>
          <w:trHeight w:val="284"/>
        </w:trPr>
        <w:tc>
          <w:tcPr>
            <w:tcW w:w="3227" w:type="dxa"/>
            <w:tcBorders>
              <w:right w:val="single" w:color="auto" w:sz="4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color="auto" w:sz="4" w:space="0"/>
              <w:right w:val="thinThickSmallGap" w:color="auto" w:sz="12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thinThickSmallGap" w:color="auto" w:sz="12" w:space="0"/>
              <w:right w:val="single" w:color="auto" w:sz="4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color="auto" w:sz="4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</w:tr>
      <w:tr w:rsidR="003C30F1" w:rsidTr="003C30F1">
        <w:trPr>
          <w:trHeight w:val="284"/>
        </w:trPr>
        <w:tc>
          <w:tcPr>
            <w:tcW w:w="3227" w:type="dxa"/>
            <w:tcBorders>
              <w:right w:val="single" w:color="auto" w:sz="4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single" w:color="auto" w:sz="4" w:space="0"/>
              <w:right w:val="thinThickSmallGap" w:color="auto" w:sz="12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left w:val="thinThickSmallGap" w:color="auto" w:sz="12" w:space="0"/>
              <w:right w:val="single" w:color="auto" w:sz="4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color="auto" w:sz="4" w:space="0"/>
            </w:tcBorders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</w:p>
        </w:tc>
      </w:tr>
      <w:tr w:rsidRPr="002411D4" w:rsidR="003C30F1" w:rsidTr="003C30F1">
        <w:trPr>
          <w:trHeight w:val="321"/>
        </w:trPr>
        <w:tc>
          <w:tcPr>
            <w:tcW w:w="10485" w:type="dxa"/>
            <w:gridSpan w:val="11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 w:cs="Arial-BoldMT"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 xml:space="preserve">İNTİBAK SINIFI: </w:t>
            </w:r>
            <w:r w:rsidRPr="00234D2F">
              <w:rPr>
                <w:rFonts w:ascii="Calibri" w:hAnsi="Calibri"/>
                <w:sz w:val="18"/>
                <w:szCs w:val="18"/>
              </w:rPr>
              <w:t xml:space="preserve">Öğrencilerin ders muafiyeti ve sınıf intibakları, İKÇÜ </w:t>
            </w:r>
            <w:proofErr w:type="spellStart"/>
            <w:r w:rsidRPr="00234D2F">
              <w:rPr>
                <w:rFonts w:ascii="Calibri" w:hAnsi="Calibri"/>
                <w:sz w:val="18"/>
                <w:szCs w:val="18"/>
              </w:rPr>
              <w:t>Önlisans</w:t>
            </w:r>
            <w:proofErr w:type="spellEnd"/>
            <w:r w:rsidRPr="00234D2F">
              <w:rPr>
                <w:rFonts w:ascii="Calibri" w:hAnsi="Calibri"/>
                <w:sz w:val="18"/>
                <w:szCs w:val="18"/>
              </w:rPr>
              <w:t xml:space="preserve"> ve Lisans Eğitim-Öğretim ve Sınav Yönetmeliği çerçevesinde yapılır. </w:t>
            </w:r>
            <w:bookmarkStart w:name="_GoBack" w:id="0"/>
            <w:bookmarkEnd w:id="0"/>
          </w:p>
        </w:tc>
      </w:tr>
      <w:tr w:rsidRPr="002411D4" w:rsidR="003C30F1" w:rsidTr="003C30F1">
        <w:trPr>
          <w:trHeight w:val="1966" w:hRule="exact"/>
        </w:trPr>
        <w:tc>
          <w:tcPr>
            <w:tcW w:w="10485" w:type="dxa"/>
            <w:gridSpan w:val="11"/>
            <w:tcBorders>
              <w:top w:val="nil"/>
            </w:tcBorders>
            <w:shd w:val="clear" w:color="auto" w:fill="auto"/>
          </w:tcPr>
          <w:p w:rsidRPr="00234D2F" w:rsidR="003C30F1" w:rsidP="000212CD" w:rsidRDefault="003C30F1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34D2F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</w:t>
            </w:r>
          </w:p>
          <w:p w:rsidRPr="00234D2F" w:rsidR="003C30F1" w:rsidP="000212CD" w:rsidRDefault="003C30F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 xml:space="preserve">Bölüm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Öğrenci İşleri </w:t>
            </w:r>
            <w:r w:rsidRPr="00234D2F">
              <w:rPr>
                <w:rFonts w:ascii="Calibri" w:hAnsi="Calibri"/>
                <w:b/>
                <w:sz w:val="18"/>
                <w:szCs w:val="18"/>
              </w:rPr>
              <w:t>İntibak Komisyon Başkanı</w:t>
            </w:r>
          </w:p>
          <w:p w:rsidR="003C30F1" w:rsidP="000212CD" w:rsidRDefault="003C30F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Pr="00234D2F" w:rsidR="003C30F1" w:rsidP="000212CD" w:rsidRDefault="003C30F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Pr="00234D2F" w:rsidR="003C30F1" w:rsidP="000212CD" w:rsidRDefault="003C30F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>(Üye)                                                                                                                                              (Üye)</w:t>
            </w:r>
          </w:p>
          <w:p w:rsidRPr="00234D2F" w:rsidR="003C30F1" w:rsidP="000212CD" w:rsidRDefault="003C30F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Pr="00234D2F" w:rsidR="003C30F1" w:rsidP="000212CD" w:rsidRDefault="003C30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34D2F">
              <w:rPr>
                <w:rFonts w:ascii="Calibri" w:hAnsi="Calibri"/>
                <w:sz w:val="18"/>
                <w:szCs w:val="18"/>
              </w:rPr>
              <w:t>Tarih</w:t>
            </w:r>
            <w:proofErr w:type="gramStart"/>
            <w:r w:rsidRPr="00234D2F">
              <w:rPr>
                <w:rFonts w:ascii="Calibri" w:hAnsi="Calibri"/>
                <w:sz w:val="18"/>
                <w:szCs w:val="18"/>
              </w:rPr>
              <w:t>:…..</w:t>
            </w:r>
            <w:proofErr w:type="gramEnd"/>
            <w:r w:rsidRPr="00234D2F">
              <w:rPr>
                <w:rFonts w:ascii="Calibri" w:hAnsi="Calibri"/>
                <w:sz w:val="18"/>
                <w:szCs w:val="18"/>
              </w:rPr>
              <w:t>/…../20..</w:t>
            </w:r>
          </w:p>
        </w:tc>
      </w:tr>
      <w:tr w:rsidRPr="002411D4" w:rsidR="003C30F1" w:rsidTr="003C30F1">
        <w:trPr>
          <w:trHeight w:val="1288" w:hRule="exact"/>
        </w:trPr>
        <w:tc>
          <w:tcPr>
            <w:tcW w:w="10485" w:type="dxa"/>
            <w:gridSpan w:val="11"/>
            <w:tcBorders>
              <w:top w:val="nil"/>
            </w:tcBorders>
            <w:shd w:val="clear" w:color="auto" w:fill="auto"/>
          </w:tcPr>
          <w:p w:rsidRPr="00234D2F" w:rsidR="003C30F1" w:rsidP="000212CD" w:rsidRDefault="003C30F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Pr="00234D2F" w:rsidR="003C30F1" w:rsidP="000212CD" w:rsidRDefault="003C30F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>Fakülte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Öğrenci </w:t>
            </w:r>
            <w:proofErr w:type="gramStart"/>
            <w:r>
              <w:rPr>
                <w:rFonts w:ascii="Calibri" w:hAnsi="Calibri"/>
                <w:b/>
                <w:sz w:val="18"/>
                <w:szCs w:val="18"/>
              </w:rPr>
              <w:t xml:space="preserve">İşleri </w:t>
            </w:r>
            <w:r w:rsidRPr="00234D2F">
              <w:rPr>
                <w:rFonts w:ascii="Calibri" w:hAnsi="Calibri"/>
                <w:b/>
                <w:sz w:val="18"/>
                <w:szCs w:val="18"/>
              </w:rPr>
              <w:t xml:space="preserve"> İntibak</w:t>
            </w:r>
            <w:proofErr w:type="gramEnd"/>
            <w:r w:rsidRPr="00234D2F">
              <w:rPr>
                <w:rFonts w:ascii="Calibri" w:hAnsi="Calibri"/>
                <w:b/>
                <w:sz w:val="18"/>
                <w:szCs w:val="18"/>
              </w:rPr>
              <w:t xml:space="preserve"> Komisyon Başkanı</w:t>
            </w:r>
          </w:p>
          <w:p w:rsidRPr="00234D2F" w:rsidR="003C30F1" w:rsidP="000212CD" w:rsidRDefault="003C30F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Pr="00234D2F" w:rsidR="003C30F1" w:rsidP="000212CD" w:rsidRDefault="003C30F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Pr="00234D2F" w:rsidR="003C30F1" w:rsidP="000212CD" w:rsidRDefault="003C30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34D2F">
              <w:rPr>
                <w:rFonts w:ascii="Calibri" w:hAnsi="Calibri"/>
                <w:b/>
                <w:sz w:val="18"/>
                <w:szCs w:val="18"/>
              </w:rPr>
              <w:t>Tarih</w:t>
            </w:r>
            <w:proofErr w:type="gramStart"/>
            <w:r w:rsidRPr="00234D2F">
              <w:rPr>
                <w:rFonts w:ascii="Calibri" w:hAnsi="Calibri"/>
                <w:b/>
                <w:sz w:val="18"/>
                <w:szCs w:val="18"/>
              </w:rPr>
              <w:t>:…..</w:t>
            </w:r>
            <w:proofErr w:type="gramEnd"/>
            <w:r w:rsidRPr="00234D2F">
              <w:rPr>
                <w:rFonts w:ascii="Calibri" w:hAnsi="Calibri"/>
                <w:b/>
                <w:sz w:val="18"/>
                <w:szCs w:val="18"/>
              </w:rPr>
              <w:t>/…../20..</w:t>
            </w:r>
          </w:p>
        </w:tc>
      </w:tr>
      <w:tr w:rsidRPr="002411D4" w:rsidR="003C30F1" w:rsidTr="003C30F1">
        <w:trPr>
          <w:trHeight w:val="197"/>
        </w:trPr>
        <w:tc>
          <w:tcPr>
            <w:tcW w:w="10485" w:type="dxa"/>
            <w:gridSpan w:val="11"/>
            <w:shd w:val="clear" w:color="auto" w:fill="auto"/>
          </w:tcPr>
          <w:p w:rsidRPr="00234D2F" w:rsidR="003C30F1" w:rsidP="000212CD" w:rsidRDefault="00757D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Gemi İnşaatı ve Denizcilik</w:t>
            </w:r>
            <w:r w:rsidRPr="00234D2F" w:rsidR="003C30F1">
              <w:rPr>
                <w:rFonts w:ascii="Calibri" w:hAnsi="Calibri"/>
                <w:sz w:val="18"/>
                <w:szCs w:val="18"/>
              </w:rPr>
              <w:t xml:space="preserve"> Fakültesi Yönetim Kurulu’nun  </w:t>
            </w:r>
            <w:proofErr w:type="gramStart"/>
            <w:r w:rsidRPr="00234D2F" w:rsidR="003C30F1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  <w:proofErr w:type="gramEnd"/>
            <w:r w:rsidRPr="00234D2F" w:rsidR="003C30F1">
              <w:rPr>
                <w:rFonts w:ascii="Calibri" w:hAnsi="Calibri"/>
                <w:sz w:val="18"/>
                <w:szCs w:val="18"/>
              </w:rPr>
              <w:t xml:space="preserve"> Tarih ve </w:t>
            </w:r>
            <w:proofErr w:type="gramStart"/>
            <w:r w:rsidRPr="00234D2F" w:rsidR="003C30F1">
              <w:rPr>
                <w:rFonts w:ascii="Calibri" w:hAnsi="Calibri"/>
                <w:sz w:val="18"/>
                <w:szCs w:val="18"/>
              </w:rPr>
              <w:t>……………</w:t>
            </w:r>
            <w:proofErr w:type="gramEnd"/>
            <w:r w:rsidRPr="00234D2F" w:rsidR="003C30F1">
              <w:rPr>
                <w:rFonts w:ascii="Calibri" w:hAnsi="Calibri"/>
                <w:sz w:val="18"/>
                <w:szCs w:val="18"/>
              </w:rPr>
              <w:t>Sayılı Kararı uyarınca (.......) sınıfa intibakının yapılmasına karar verilmiştir.</w:t>
            </w:r>
            <w:r w:rsidRPr="00234D2F" w:rsidR="003C30F1">
              <w:rPr>
                <w:rFonts w:ascii="Calibri" w:hAnsi="Calibri"/>
                <w:i/>
                <w:sz w:val="18"/>
                <w:szCs w:val="18"/>
                <w:highlight w:val="yellow"/>
              </w:rPr>
              <w:t xml:space="preserve"> </w:t>
            </w:r>
          </w:p>
        </w:tc>
      </w:tr>
      <w:tr w:rsidRPr="002411D4" w:rsidR="003C30F1" w:rsidTr="003C30F1">
        <w:trPr>
          <w:trHeight w:val="521"/>
        </w:trPr>
        <w:tc>
          <w:tcPr>
            <w:tcW w:w="10485" w:type="dxa"/>
            <w:gridSpan w:val="11"/>
            <w:shd w:val="clear" w:color="auto" w:fill="auto"/>
          </w:tcPr>
          <w:p w:rsidRPr="00234D2F" w:rsidR="003C30F1" w:rsidP="000212CD" w:rsidRDefault="003C30F1">
            <w:pPr>
              <w:rPr>
                <w:rFonts w:ascii="Calibri" w:hAnsi="Calibri"/>
                <w:sz w:val="18"/>
                <w:szCs w:val="18"/>
              </w:rPr>
            </w:pPr>
            <w:r w:rsidRPr="00234D2F">
              <w:rPr>
                <w:rFonts w:ascii="Calibri" w:hAnsi="Calibri"/>
                <w:sz w:val="18"/>
                <w:szCs w:val="18"/>
              </w:rPr>
              <w:t xml:space="preserve">Ders Muafiyet ve Sınıf İntibak formumu teslim aldım. </w:t>
            </w:r>
          </w:p>
          <w:p w:rsidRPr="00234D2F" w:rsidR="003C30F1" w:rsidP="000212CD" w:rsidRDefault="003C30F1">
            <w:pPr>
              <w:rPr>
                <w:rFonts w:ascii="Calibri" w:hAnsi="Calibri"/>
                <w:sz w:val="18"/>
                <w:szCs w:val="18"/>
              </w:rPr>
            </w:pPr>
            <w:r w:rsidRPr="00234D2F">
              <w:rPr>
                <w:rFonts w:ascii="Calibri" w:hAnsi="Calibri"/>
                <w:sz w:val="18"/>
                <w:szCs w:val="18"/>
              </w:rPr>
              <w:t>Öğrenci No:                                  Adı-Soyadı:                                               Tarih</w:t>
            </w:r>
            <w:proofErr w:type="gramStart"/>
            <w:r w:rsidRPr="00234D2F">
              <w:rPr>
                <w:rFonts w:ascii="Calibri" w:hAnsi="Calibri"/>
                <w:sz w:val="18"/>
                <w:szCs w:val="18"/>
              </w:rPr>
              <w:t>:…..</w:t>
            </w:r>
            <w:proofErr w:type="gramEnd"/>
            <w:r w:rsidRPr="00234D2F">
              <w:rPr>
                <w:rFonts w:ascii="Calibri" w:hAnsi="Calibri"/>
                <w:sz w:val="18"/>
                <w:szCs w:val="18"/>
              </w:rPr>
              <w:t xml:space="preserve">/……/20…                                       İmza: </w:t>
            </w:r>
          </w:p>
        </w:tc>
      </w:tr>
    </w:tbl>
    <w:p w:rsidRPr="00923ECC" w:rsidR="007A2926" w:rsidP="001B4140" w:rsidRDefault="007A2926"/>
    <w:sectPr w:rsidRPr="00923ECC" w:rsidR="007A2926" w:rsidSect="00224FD7">
      <w:footerReference r:id="R3970f2bda0a6466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1A3" w:rsidRDefault="003311A3">
      <w:r>
        <w:separator/>
      </w:r>
    </w:p>
  </w:endnote>
  <w:endnote w:type="continuationSeparator" w:id="0">
    <w:p w:rsidR="003311A3" w:rsidRDefault="0033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1A3" w:rsidRDefault="003311A3">
      <w:r>
        <w:separator/>
      </w:r>
    </w:p>
  </w:footnote>
  <w:footnote w:type="continuationSeparator" w:id="0">
    <w:p w:rsidR="003311A3" w:rsidRDefault="003311A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Gemi İnşaatı Ve Denizcilik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MUAFİYET VE İNTİBAK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FR/GIDF/01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23.11.2023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57DC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57DC9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C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311A3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C30F1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57DC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0363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0F1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970f2bda0a6466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6A86-D614-4B18-80FC-D26C3C53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İntibak ve Muafiyet Formu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Exper-DY710</dc:creator>
  <cp:keywords/>
  <cp:lastModifiedBy>Exper-DY710</cp:lastModifiedBy>
  <cp:revision>1</cp:revision>
  <cp:lastPrinted>2018-09-24T13:03:00Z</cp:lastPrinted>
  <dcterms:created xsi:type="dcterms:W3CDTF">2023-11-22T12:55:00Z</dcterms:created>
  <dcterms:modified xsi:type="dcterms:W3CDTF">2023-11-22T12:56:00Z</dcterms:modified>
</cp:coreProperties>
</file>